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2CEB" w:rsidRDefault="00AC7283" w:rsidP="00B471F0">
      <w:pPr>
        <w:tabs>
          <w:tab w:val="left" w:pos="7273"/>
        </w:tabs>
        <w:ind w:leftChars="-590" w:left="-1416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FA66313" wp14:editId="4D339F2D">
                <wp:simplePos x="0" y="0"/>
                <wp:positionH relativeFrom="column">
                  <wp:posOffset>-624840</wp:posOffset>
                </wp:positionH>
                <wp:positionV relativeFrom="paragraph">
                  <wp:posOffset>857797</wp:posOffset>
                </wp:positionV>
                <wp:extent cx="4630420" cy="1933575"/>
                <wp:effectExtent l="1270" t="2540" r="0" b="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607" w:rsidRPr="009160AA" w:rsidRDefault="0004684E" w:rsidP="0004684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C64847" w:themeColor="accent6"/>
                                <w:sz w:val="90"/>
                                <w:szCs w:val="90"/>
                                <w:lang w:eastAsia="zh-TW"/>
                              </w:rPr>
                            </w:pPr>
                            <w:r w:rsidRPr="009160AA">
                              <w:rPr>
                                <w:rFonts w:ascii="微軟正黑體" w:eastAsia="微軟正黑體" w:hAnsi="微軟正黑體" w:hint="eastAsia"/>
                                <w:b/>
                                <w:color w:val="C64847" w:themeColor="accent6"/>
                                <w:sz w:val="90"/>
                                <w:szCs w:val="90"/>
                                <w:lang w:eastAsia="zh-TW"/>
                              </w:rPr>
                              <w:t>~</w:t>
                            </w:r>
                            <w:r w:rsidR="009160AA" w:rsidRPr="009160AA">
                              <w:rPr>
                                <w:rFonts w:ascii="微軟正黑體" w:eastAsia="微軟正黑體" w:hAnsi="微軟正黑體" w:hint="eastAsia"/>
                                <w:b/>
                                <w:color w:val="C64847" w:themeColor="accent6"/>
                                <w:sz w:val="90"/>
                                <w:szCs w:val="90"/>
                                <w:lang w:eastAsia="zh-TW"/>
                              </w:rPr>
                              <w:t>奇</w:t>
                            </w:r>
                            <w:r w:rsidR="00056D0C">
                              <w:rPr>
                                <w:rFonts w:ascii="微軟正黑體" w:eastAsia="微軟正黑體" w:hAnsi="微軟正黑體" w:hint="eastAsia"/>
                                <w:b/>
                                <w:color w:val="C64847" w:themeColor="accent6"/>
                                <w:sz w:val="90"/>
                                <w:szCs w:val="90"/>
                                <w:lang w:eastAsia="zh-TW"/>
                              </w:rPr>
                              <w:t>妙</w:t>
                            </w:r>
                            <w:r w:rsidR="00D35495" w:rsidRPr="009160AA">
                              <w:rPr>
                                <w:rFonts w:ascii="微軟正黑體" w:eastAsia="微軟正黑體" w:hAnsi="微軟正黑體" w:hint="eastAsia"/>
                                <w:b/>
                                <w:color w:val="C64847" w:themeColor="accent6"/>
                                <w:sz w:val="90"/>
                                <w:szCs w:val="90"/>
                                <w:lang w:eastAsia="zh-TW"/>
                              </w:rPr>
                              <w:t>雲朵</w:t>
                            </w:r>
                            <w:r w:rsidR="009160AA" w:rsidRPr="009160AA">
                              <w:rPr>
                                <w:rFonts w:ascii="微軟正黑體" w:eastAsia="微軟正黑體" w:hAnsi="微軟正黑體" w:hint="eastAsia"/>
                                <w:b/>
                                <w:color w:val="C64847" w:themeColor="accent6"/>
                                <w:sz w:val="90"/>
                                <w:szCs w:val="90"/>
                                <w:lang w:eastAsia="zh-TW"/>
                              </w:rPr>
                              <w:t>樂園</w:t>
                            </w:r>
                            <w:r w:rsidRPr="009160AA">
                              <w:rPr>
                                <w:rFonts w:ascii="微軟正黑體" w:eastAsia="微軟正黑體" w:hAnsi="微軟正黑體" w:hint="eastAsia"/>
                                <w:b/>
                                <w:color w:val="C64847" w:themeColor="accent6"/>
                                <w:sz w:val="90"/>
                                <w:szCs w:val="90"/>
                                <w:lang w:eastAsia="zh-TW"/>
                              </w:rPr>
                              <w:t>~</w:t>
                            </w:r>
                          </w:p>
                          <w:p w:rsidR="00B46607" w:rsidRPr="0004684E" w:rsidRDefault="00B46607">
                            <w:pPr>
                              <w:rPr>
                                <w:rFonts w:ascii="標楷體" w:eastAsia="標楷體" w:hAnsi="標楷體"/>
                                <w:color w:val="C64847" w:themeColor="accent6"/>
                                <w:sz w:val="80"/>
                                <w:szCs w:val="80"/>
                                <w:lang w:eastAsia="zh-TW"/>
                              </w:rPr>
                            </w:pPr>
                            <w:r w:rsidRPr="0004684E">
                              <w:rPr>
                                <w:rFonts w:ascii="標楷體" w:eastAsia="標楷體" w:hAnsi="標楷體" w:hint="eastAsia"/>
                                <w:color w:val="C64847" w:themeColor="accent6"/>
                                <w:sz w:val="80"/>
                                <w:szCs w:val="80"/>
                                <w:lang w:eastAsia="zh-TW"/>
                              </w:rPr>
                              <w:t>104年兒童情緒團體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A6631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9.2pt;margin-top:67.55pt;width:364.6pt;height:152.2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" filled="f" stroked="f">
                <v:textbox>
                  <w:txbxContent>
                    <w:p w:rsidR="00B46607" w:rsidRPr="009160AA" w:rsidRDefault="0004684E" w:rsidP="0004684E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C64847" w:themeColor="accent6"/>
                          <w:sz w:val="90"/>
                          <w:szCs w:val="90"/>
                          <w:lang w:eastAsia="zh-TW"/>
                        </w:rPr>
                      </w:pPr>
                      <w:r w:rsidRPr="009160AA">
                        <w:rPr>
                          <w:rFonts w:ascii="微軟正黑體" w:eastAsia="微軟正黑體" w:hAnsi="微軟正黑體" w:hint="eastAsia"/>
                          <w:b/>
                          <w:color w:val="C64847" w:themeColor="accent6"/>
                          <w:sz w:val="90"/>
                          <w:szCs w:val="90"/>
                          <w:lang w:eastAsia="zh-TW"/>
                        </w:rPr>
                        <w:t>~</w:t>
                      </w:r>
                      <w:r w:rsidR="009160AA" w:rsidRPr="009160AA">
                        <w:rPr>
                          <w:rFonts w:ascii="微軟正黑體" w:eastAsia="微軟正黑體" w:hAnsi="微軟正黑體" w:hint="eastAsia"/>
                          <w:b/>
                          <w:color w:val="C64847" w:themeColor="accent6"/>
                          <w:sz w:val="90"/>
                          <w:szCs w:val="90"/>
                          <w:lang w:eastAsia="zh-TW"/>
                        </w:rPr>
                        <w:t>奇</w:t>
                      </w:r>
                      <w:r w:rsidR="00056D0C">
                        <w:rPr>
                          <w:rFonts w:ascii="微軟正黑體" w:eastAsia="微軟正黑體" w:hAnsi="微軟正黑體" w:hint="eastAsia"/>
                          <w:b/>
                          <w:color w:val="C64847" w:themeColor="accent6"/>
                          <w:sz w:val="90"/>
                          <w:szCs w:val="90"/>
                          <w:lang w:eastAsia="zh-TW"/>
                        </w:rPr>
                        <w:t>妙</w:t>
                      </w:r>
                      <w:r w:rsidR="00D35495" w:rsidRPr="009160AA">
                        <w:rPr>
                          <w:rFonts w:ascii="微軟正黑體" w:eastAsia="微軟正黑體" w:hAnsi="微軟正黑體" w:hint="eastAsia"/>
                          <w:b/>
                          <w:color w:val="C64847" w:themeColor="accent6"/>
                          <w:sz w:val="90"/>
                          <w:szCs w:val="90"/>
                          <w:lang w:eastAsia="zh-TW"/>
                        </w:rPr>
                        <w:t>雲朵</w:t>
                      </w:r>
                      <w:r w:rsidR="009160AA" w:rsidRPr="009160AA">
                        <w:rPr>
                          <w:rFonts w:ascii="微軟正黑體" w:eastAsia="微軟正黑體" w:hAnsi="微軟正黑體" w:hint="eastAsia"/>
                          <w:b/>
                          <w:color w:val="C64847" w:themeColor="accent6"/>
                          <w:sz w:val="90"/>
                          <w:szCs w:val="90"/>
                          <w:lang w:eastAsia="zh-TW"/>
                        </w:rPr>
                        <w:t>樂園</w:t>
                      </w:r>
                      <w:r w:rsidRPr="009160AA">
                        <w:rPr>
                          <w:rFonts w:ascii="微軟正黑體" w:eastAsia="微軟正黑體" w:hAnsi="微軟正黑體" w:hint="eastAsia"/>
                          <w:b/>
                          <w:color w:val="C64847" w:themeColor="accent6"/>
                          <w:sz w:val="90"/>
                          <w:szCs w:val="90"/>
                          <w:lang w:eastAsia="zh-TW"/>
                        </w:rPr>
                        <w:t>~</w:t>
                      </w:r>
                    </w:p>
                    <w:p w:rsidR="00B46607" w:rsidRPr="0004684E" w:rsidRDefault="00B46607">
                      <w:pPr>
                        <w:rPr>
                          <w:rFonts w:ascii="標楷體" w:eastAsia="標楷體" w:hAnsi="標楷體"/>
                          <w:color w:val="C64847" w:themeColor="accent6"/>
                          <w:sz w:val="80"/>
                          <w:szCs w:val="80"/>
                          <w:lang w:eastAsia="zh-TW"/>
                        </w:rPr>
                      </w:pPr>
                      <w:r w:rsidRPr="0004684E">
                        <w:rPr>
                          <w:rFonts w:ascii="標楷體" w:eastAsia="標楷體" w:hAnsi="標楷體" w:hint="eastAsia"/>
                          <w:color w:val="C64847" w:themeColor="accent6"/>
                          <w:sz w:val="80"/>
                          <w:szCs w:val="80"/>
                          <w:lang w:eastAsia="zh-TW"/>
                        </w:rPr>
                        <w:t>104年兒童情緒團體</w:t>
                      </w:r>
                    </w:p>
                  </w:txbxContent>
                </v:textbox>
              </v:shape>
            </w:pict>
          </mc:Fallback>
        </mc:AlternateContent>
      </w:r>
      <w:r w:rsidR="00B471F0">
        <w:rPr>
          <w:rFonts w:hint="eastAsia"/>
          <w:lang w:eastAsia="zh-TW"/>
        </w:rPr>
        <w:t xml:space="preserve">  </w:t>
      </w:r>
      <w:r w:rsidR="007920C8">
        <w:rPr>
          <w:rFonts w:hint="eastAsia"/>
          <w:lang w:eastAsia="zh-TW"/>
        </w:rPr>
        <w:t xml:space="preserve"> </w:t>
      </w:r>
      <w:r w:rsidR="00B46607" w:rsidRPr="0004684E">
        <w:rPr>
          <w:noProof/>
          <w:sz w:val="144"/>
          <w:szCs w:val="144"/>
          <w:lang w:eastAsia="zh-TW"/>
        </w:rPr>
        <w:drawing>
          <wp:inline distT="0" distB="0" distL="0" distR="0" wp14:anchorId="506E61EE" wp14:editId="35AFC679">
            <wp:extent cx="4917021" cy="314831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4)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23" t="49755" r="7" b="24955"/>
                    <a:stretch/>
                  </pic:blipFill>
                  <pic:spPr bwMode="auto">
                    <a:xfrm>
                      <a:off x="0" y="0"/>
                      <a:ext cx="4954749" cy="317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6FAF" w:rsidRDefault="007C05FE" w:rsidP="007920C8">
      <w:pPr>
        <w:tabs>
          <w:tab w:val="left" w:pos="7273"/>
        </w:tabs>
        <w:ind w:leftChars="-531" w:left="-1274"/>
        <w:rPr>
          <w:lang w:eastAsia="zh-TW"/>
        </w:rPr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361B5E9" wp14:editId="768C67E2">
                <wp:simplePos x="0" y="0"/>
                <wp:positionH relativeFrom="column">
                  <wp:posOffset>-787400</wp:posOffset>
                </wp:positionH>
                <wp:positionV relativeFrom="paragraph">
                  <wp:posOffset>267970</wp:posOffset>
                </wp:positionV>
                <wp:extent cx="4893945" cy="1252855"/>
                <wp:effectExtent l="19050" t="19050" r="40005" b="42545"/>
                <wp:wrapThrough wrapText="bothSides">
                  <wp:wrapPolygon edited="0">
                    <wp:start x="-84" y="-328"/>
                    <wp:lineTo x="-84" y="22005"/>
                    <wp:lineTo x="21692" y="22005"/>
                    <wp:lineTo x="21692" y="-328"/>
                    <wp:lineTo x="-84" y="-328"/>
                  </wp:wrapPolygon>
                </wp:wrapThrough>
                <wp:docPr id="10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945" cy="1252855"/>
                        </a:xfrm>
                        <a:prstGeom prst="rect">
                          <a:avLst/>
                        </a:prstGeom>
                        <a:noFill/>
                        <a:ln w="50800" algn="ctr">
                          <a:pattFill prst="lgConfetti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5495" w:rsidRPr="00846CF4" w:rsidRDefault="00D35495" w:rsidP="007C05FE">
                            <w:pPr>
                              <w:ind w:leftChars="-59" w:left="-142"/>
                              <w:rPr>
                                <w:b/>
                                <w:lang w:eastAsia="zh-TW"/>
                              </w:rPr>
                            </w:pPr>
                            <w:r>
                              <w:rPr>
                                <w:rFonts w:ascii="華康POP1體W5(P)" w:eastAsia="華康POP1體W5(P)" w:hAnsi="新細明體" w:hint="eastAsia"/>
                                <w:b/>
                                <w:lang w:eastAsia="zh-TW"/>
                              </w:rPr>
                              <w:t xml:space="preserve">　　</w:t>
                            </w:r>
                            <w:r w:rsidRPr="00846CF4">
                              <w:rPr>
                                <w:rFonts w:ascii="華康POP1體W5(P)" w:eastAsia="華康POP1體W5(P)" w:hAnsi="新細明體" w:hint="eastAsia"/>
                                <w:b/>
                                <w:lang w:eastAsia="zh-TW"/>
                              </w:rPr>
                              <w:t>兒童</w:t>
                            </w:r>
                            <w:r w:rsidR="007C05FE">
                              <w:rPr>
                                <w:rFonts w:ascii="華康POP1體W5(P)" w:eastAsia="華康POP1體W5(P)" w:hAnsi="新細明體" w:hint="eastAsia"/>
                                <w:b/>
                                <w:lang w:eastAsia="zh-TW"/>
                              </w:rPr>
                              <w:t>情緒</w:t>
                            </w:r>
                            <w:r w:rsidRPr="00846CF4">
                              <w:rPr>
                                <w:rFonts w:ascii="華康POP1體W5(P)" w:eastAsia="華康POP1體W5(P)" w:hAnsi="新細明體" w:hint="eastAsia"/>
                                <w:b/>
                                <w:lang w:eastAsia="zh-TW"/>
                              </w:rPr>
                              <w:t>團體，是以目睹家暴議題為主軸設計的教育輔導團體。透過遊戲、藝術創作、故事書討論、演劇...</w:t>
                            </w:r>
                            <w:r w:rsidRPr="00846CF4">
                              <w:rPr>
                                <w:rFonts w:ascii="華康POP1體W5(P)" w:eastAsia="華康POP1體W5(P)" w:hAnsi="新細明體" w:hint="eastAsia"/>
                                <w:b/>
                                <w:lang w:eastAsia="zh-TW"/>
                              </w:rPr>
                              <w:t>等方式，來協助孩子表達內在受傷的經驗，疏通困擾；同時，也協助孩子認識暴力本質，修正對暴力的認知，並強化自我能力，學習新的人際行為，進而提升自信。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61B5E9" id="Text Box 282" o:spid="_x0000_s1027" type="#_x0000_t202" style="position:absolute;left:0;text-align:left;margin-left:-62pt;margin-top:21.1pt;width:385.35pt;height:98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" filled="f" strokeweight="4pt">
                <v:stroke r:id="rId10" o:title="" filltype="pattern"/>
                <v:textbox>
                  <w:txbxContent>
                    <w:p w:rsidR="00D35495" w:rsidRPr="00846CF4" w:rsidRDefault="00D35495" w:rsidP="007C05FE">
                      <w:pPr>
                        <w:ind w:leftChars="-59" w:left="-142"/>
                        <w:rPr>
                          <w:b/>
                          <w:lang w:eastAsia="zh-TW"/>
                        </w:rPr>
                      </w:pPr>
                      <w:r>
                        <w:rPr>
                          <w:rFonts w:ascii="華康POP1體W5(P)" w:eastAsia="華康POP1體W5(P)" w:hAnsi="新細明體" w:hint="eastAsia"/>
                          <w:b/>
                          <w:lang w:eastAsia="zh-TW"/>
                        </w:rPr>
                        <w:t xml:space="preserve">　　</w:t>
                      </w:r>
                      <w:r w:rsidRPr="00846CF4">
                        <w:rPr>
                          <w:rFonts w:ascii="華康POP1體W5(P)" w:eastAsia="華康POP1體W5(P)" w:hAnsi="新細明體" w:hint="eastAsia"/>
                          <w:b/>
                          <w:lang w:eastAsia="zh-TW"/>
                        </w:rPr>
                        <w:t>兒童</w:t>
                      </w:r>
                      <w:r w:rsidR="007C05FE">
                        <w:rPr>
                          <w:rFonts w:ascii="華康POP1體W5(P)" w:eastAsia="華康POP1體W5(P)" w:hAnsi="新細明體" w:hint="eastAsia"/>
                          <w:b/>
                          <w:lang w:eastAsia="zh-TW"/>
                        </w:rPr>
                        <w:t>情緒</w:t>
                      </w:r>
                      <w:r w:rsidRPr="00846CF4">
                        <w:rPr>
                          <w:rFonts w:ascii="華康POP1體W5(P)" w:eastAsia="華康POP1體W5(P)" w:hAnsi="新細明體" w:hint="eastAsia"/>
                          <w:b/>
                          <w:lang w:eastAsia="zh-TW"/>
                        </w:rPr>
                        <w:t>團體，是以目睹家暴議題為主軸設計的教育輔導團體。透過遊戲、藝術創作、故事書討論、演劇...等方式，來協助孩子表達內在受傷的經驗，疏通困擾；同時，也協助孩子認識暴力本質，修正對暴力的認知，並強化自我能力，學習新的人際行為，進而提升自信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F6FAF">
        <w:rPr>
          <w:lang w:eastAsia="zh-TW"/>
        </w:rPr>
        <w:tab/>
      </w:r>
    </w:p>
    <w:p w:rsidR="007920C8" w:rsidRPr="00832CEB" w:rsidRDefault="007920C8" w:rsidP="00832CEB">
      <w:pPr>
        <w:tabs>
          <w:tab w:val="left" w:pos="7273"/>
        </w:tabs>
        <w:ind w:leftChars="-472" w:left="-1133"/>
        <w:rPr>
          <w:lang w:eastAsia="zh-TW"/>
        </w:rPr>
      </w:pPr>
      <w:proofErr w:type="gramStart"/>
      <w:r w:rsidRPr="00B70020">
        <w:rPr>
          <w:rFonts w:ascii="標楷體" w:eastAsia="標楷體" w:hAnsi="標楷體" w:cs="新細明體" w:hint="eastAsia"/>
          <w:color w:val="FF66CC"/>
          <w:sz w:val="26"/>
          <w:szCs w:val="26"/>
          <w:lang w:val="zh-TW" w:eastAsia="zh-TW"/>
        </w:rPr>
        <w:t>＊</w:t>
      </w:r>
      <w:proofErr w:type="gramEnd"/>
      <w:r w:rsidRPr="00686003">
        <w:rPr>
          <w:rFonts w:ascii="華康POP1體W5(P)" w:eastAsia="華康POP1體W5(P)" w:hAnsi="標楷體" w:hint="eastAsia"/>
          <w:lang w:eastAsia="zh-TW"/>
        </w:rPr>
        <w:t>主辦單位：財團法人台北市婦女救援基金會</w:t>
      </w:r>
    </w:p>
    <w:p w:rsidR="00D35495" w:rsidRPr="007920C8" w:rsidRDefault="007920C8" w:rsidP="007920C8">
      <w:pPr>
        <w:spacing w:line="460" w:lineRule="exact"/>
        <w:ind w:leftChars="-472" w:left="-1133"/>
        <w:rPr>
          <w:rFonts w:ascii="華康POP1體W5(P)" w:eastAsia="華康POP1體W5(P)" w:hAnsi="標楷體" w:cs="新細明體"/>
          <w:color w:val="333333"/>
          <w:lang w:eastAsia="zh-TW"/>
        </w:rPr>
      </w:pPr>
      <w:proofErr w:type="gramStart"/>
      <w:r w:rsidRPr="00B70020">
        <w:rPr>
          <w:rFonts w:ascii="標楷體" w:eastAsia="標楷體" w:hAnsi="標楷體" w:cs="新細明體" w:hint="eastAsia"/>
          <w:color w:val="8A4FFF"/>
          <w:sz w:val="26"/>
          <w:szCs w:val="26"/>
          <w:lang w:val="zh-TW" w:eastAsia="zh-TW"/>
        </w:rPr>
        <w:t>＊</w:t>
      </w:r>
      <w:proofErr w:type="gramEnd"/>
      <w:r w:rsidRPr="00686003">
        <w:rPr>
          <w:rFonts w:ascii="華康POP1體W5(P)" w:eastAsia="華康POP1體W5(P)" w:hAnsi="標楷體" w:hint="eastAsia"/>
          <w:lang w:eastAsia="zh-TW"/>
        </w:rPr>
        <w:t>指導單位</w:t>
      </w:r>
      <w:r>
        <w:rPr>
          <w:rFonts w:ascii="華康POP1體W5(P)" w:eastAsia="華康POP1體W5(P)" w:hAnsi="標楷體" w:hint="eastAsia"/>
          <w:lang w:eastAsia="zh-TW"/>
        </w:rPr>
        <w:t>：</w:t>
      </w:r>
      <w:r w:rsidRPr="00686003">
        <w:rPr>
          <w:rFonts w:ascii="華康POP1體W5(P)" w:eastAsia="華康POP1體W5(P)" w:hAnsi="標楷體" w:hint="eastAsia"/>
          <w:lang w:eastAsia="zh-TW"/>
        </w:rPr>
        <w:t>台北市家庭暴力暨性侵害防治中心</w:t>
      </w:r>
    </w:p>
    <w:p w:rsidR="00D35495" w:rsidRPr="001404B9" w:rsidRDefault="007920C8" w:rsidP="001404B9">
      <w:pPr>
        <w:spacing w:line="460" w:lineRule="exact"/>
        <w:ind w:leftChars="-472" w:left="427" w:hangingChars="600" w:hanging="1560"/>
        <w:rPr>
          <w:rFonts w:ascii="華康POP1體W5(P)" w:eastAsia="華康POP1體W5(P)" w:hAnsi="標楷體"/>
          <w:lang w:eastAsia="zh-TW"/>
        </w:rPr>
      </w:pPr>
      <w:proofErr w:type="gramStart"/>
      <w:r w:rsidRPr="00B70020">
        <w:rPr>
          <w:rFonts w:ascii="標楷體" w:eastAsia="標楷體" w:hAnsi="標楷體" w:cs="新細明體" w:hint="eastAsia"/>
          <w:color w:val="7DBEFF"/>
          <w:sz w:val="26"/>
          <w:szCs w:val="26"/>
          <w:lang w:eastAsia="zh-TW"/>
        </w:rPr>
        <w:t>＊</w:t>
      </w:r>
      <w:proofErr w:type="gramEnd"/>
      <w:r w:rsidRPr="00686003">
        <w:rPr>
          <w:rFonts w:ascii="華康POP1體W5(P)" w:eastAsia="華康POP1體W5(P)" w:hAnsi="標楷體" w:hint="eastAsia"/>
          <w:lang w:eastAsia="zh-TW"/>
        </w:rPr>
        <w:t xml:space="preserve">對    </w:t>
      </w:r>
      <w:proofErr w:type="gramStart"/>
      <w:r w:rsidRPr="00686003">
        <w:rPr>
          <w:rFonts w:ascii="華康POP1體W5(P)" w:eastAsia="華康POP1體W5(P)" w:hAnsi="標楷體" w:hint="eastAsia"/>
          <w:lang w:eastAsia="zh-TW"/>
        </w:rPr>
        <w:t>象</w:t>
      </w:r>
      <w:proofErr w:type="gramEnd"/>
      <w:r w:rsidRPr="00686003">
        <w:rPr>
          <w:rFonts w:ascii="華康POP1體W5(P)" w:eastAsia="華康POP1體W5(P)" w:hAnsi="標楷體" w:hint="eastAsia"/>
          <w:lang w:eastAsia="zh-TW"/>
        </w:rPr>
        <w:t>：</w:t>
      </w:r>
      <w:r w:rsidRPr="003D494E">
        <w:rPr>
          <w:rFonts w:ascii="華康POP1體W5(P)" w:eastAsia="華康POP1體W5(P)" w:hAnsi="標楷體" w:hint="eastAsia"/>
          <w:lang w:eastAsia="zh-TW"/>
        </w:rPr>
        <w:t>國小</w:t>
      </w:r>
      <w:r w:rsidR="001404B9">
        <w:rPr>
          <w:rFonts w:ascii="華康POP1體W5(P)" w:eastAsia="華康POP1體W5(P)" w:hAnsi="標楷體" w:hint="eastAsia"/>
          <w:lang w:eastAsia="zh-TW"/>
        </w:rPr>
        <w:t>一</w:t>
      </w:r>
      <w:r>
        <w:rPr>
          <w:rFonts w:ascii="華康POP1體W5(P)" w:eastAsia="華康POP1體W5(P)" w:hAnsi="標楷體" w:hint="eastAsia"/>
          <w:lang w:eastAsia="zh-TW"/>
        </w:rPr>
        <w:t>～六</w:t>
      </w:r>
      <w:r w:rsidRPr="003D494E">
        <w:rPr>
          <w:rFonts w:ascii="華康POP1體W5(P)" w:eastAsia="華康POP1體W5(P)" w:hAnsi="標楷體" w:hint="eastAsia"/>
          <w:lang w:eastAsia="zh-TW"/>
        </w:rPr>
        <w:t>年級，目前或三年內曾經目睹家庭暴力的兒童。</w:t>
      </w:r>
    </w:p>
    <w:p w:rsidR="001404B9" w:rsidRDefault="001404B9" w:rsidP="001404B9">
      <w:pPr>
        <w:spacing w:line="460" w:lineRule="exact"/>
        <w:ind w:leftChars="-472" w:left="-1133"/>
        <w:rPr>
          <w:rFonts w:ascii="華康POP1體W5(P)" w:eastAsia="華康POP1體W5(P)" w:hAnsi="標楷體"/>
          <w:lang w:eastAsia="zh-TW"/>
        </w:rPr>
      </w:pPr>
      <w:proofErr w:type="gramStart"/>
      <w:r w:rsidRPr="00B70020">
        <w:rPr>
          <w:rFonts w:ascii="標楷體" w:eastAsia="標楷體" w:hAnsi="標楷體" w:cs="新細明體" w:hint="eastAsia"/>
          <w:color w:val="2559FF"/>
          <w:sz w:val="26"/>
          <w:szCs w:val="26"/>
          <w:lang w:val="zh-TW" w:eastAsia="zh-TW"/>
        </w:rPr>
        <w:t>＊</w:t>
      </w:r>
      <w:proofErr w:type="gramEnd"/>
      <w:r w:rsidRPr="00686003">
        <w:rPr>
          <w:rFonts w:ascii="華康POP1體W5(P)" w:eastAsia="華康POP1體W5(P)" w:hAnsi="標楷體" w:hint="eastAsia"/>
          <w:lang w:eastAsia="zh-TW"/>
        </w:rPr>
        <w:t>時    間：民國</w:t>
      </w:r>
      <w:r>
        <w:rPr>
          <w:rFonts w:ascii="華康POP1體W5(P)" w:eastAsia="華康POP1體W5(P)" w:hAnsi="標楷體" w:hint="eastAsia"/>
          <w:lang w:eastAsia="zh-TW"/>
        </w:rPr>
        <w:t>104</w:t>
      </w:r>
      <w:r w:rsidRPr="00686003">
        <w:rPr>
          <w:rFonts w:ascii="華康POP1體W5(P)" w:eastAsia="華康POP1體W5(P)" w:hAnsi="標楷體" w:hint="eastAsia"/>
          <w:lang w:eastAsia="zh-TW"/>
        </w:rPr>
        <w:t>年</w:t>
      </w:r>
      <w:r>
        <w:rPr>
          <w:rFonts w:ascii="華康POP1體W5(P)" w:eastAsia="華康POP1體W5(P)" w:hAnsi="標楷體" w:hint="eastAsia"/>
          <w:lang w:eastAsia="zh-TW"/>
        </w:rPr>
        <w:t>9</w:t>
      </w:r>
      <w:r w:rsidRPr="00686003">
        <w:rPr>
          <w:rFonts w:ascii="華康POP1體W5(P)" w:eastAsia="華康POP1體W5(P)" w:hAnsi="標楷體" w:hint="eastAsia"/>
          <w:lang w:eastAsia="zh-TW"/>
        </w:rPr>
        <w:t>月</w:t>
      </w:r>
      <w:r>
        <w:rPr>
          <w:rFonts w:ascii="華康POP1體W5(P)" w:eastAsia="華康POP1體W5(P)" w:hAnsi="標楷體" w:hint="eastAsia"/>
          <w:lang w:eastAsia="zh-TW"/>
        </w:rPr>
        <w:t>30</w:t>
      </w:r>
      <w:r w:rsidRPr="00686003">
        <w:rPr>
          <w:rFonts w:ascii="華康POP1體W5(P)" w:eastAsia="華康POP1體W5(P)" w:hAnsi="標楷體" w:hint="eastAsia"/>
          <w:lang w:eastAsia="zh-TW"/>
        </w:rPr>
        <w:t>日起至</w:t>
      </w:r>
      <w:r>
        <w:rPr>
          <w:rFonts w:ascii="華康POP1體W5(P)" w:eastAsia="華康POP1體W5(P)" w:hAnsi="標楷體" w:hint="eastAsia"/>
          <w:lang w:eastAsia="zh-TW"/>
        </w:rPr>
        <w:t>11</w:t>
      </w:r>
      <w:r w:rsidRPr="00686003">
        <w:rPr>
          <w:rFonts w:ascii="華康POP1體W5(P)" w:eastAsia="華康POP1體W5(P)" w:hAnsi="標楷體" w:hint="eastAsia"/>
          <w:lang w:eastAsia="zh-TW"/>
        </w:rPr>
        <w:t>月</w:t>
      </w:r>
      <w:r>
        <w:rPr>
          <w:rFonts w:ascii="華康POP1體W5(P)" w:eastAsia="華康POP1體W5(P)" w:hAnsi="標楷體" w:hint="eastAsia"/>
          <w:lang w:eastAsia="zh-TW"/>
        </w:rPr>
        <w:t>18</w:t>
      </w:r>
      <w:r w:rsidRPr="00686003">
        <w:rPr>
          <w:rFonts w:ascii="華康POP1體W5(P)" w:eastAsia="華康POP1體W5(P)" w:hAnsi="標楷體" w:hint="eastAsia"/>
          <w:lang w:eastAsia="zh-TW"/>
        </w:rPr>
        <w:t>日止，</w:t>
      </w:r>
    </w:p>
    <w:p w:rsidR="00832CEB" w:rsidRDefault="00B471F0" w:rsidP="00832CEB">
      <w:pPr>
        <w:spacing w:line="460" w:lineRule="exact"/>
        <w:ind w:leftChars="-472" w:left="-1133"/>
        <w:rPr>
          <w:rFonts w:ascii="華康POP1體W5(P)" w:eastAsia="華康POP1體W5(P)" w:hAnsi="標楷體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023E575" wp14:editId="1C267A8B">
                <wp:simplePos x="0" y="0"/>
                <wp:positionH relativeFrom="page">
                  <wp:posOffset>4284871</wp:posOffset>
                </wp:positionH>
                <wp:positionV relativeFrom="page">
                  <wp:posOffset>6351378</wp:posOffset>
                </wp:positionV>
                <wp:extent cx="956945" cy="956945"/>
                <wp:effectExtent l="8255" t="5715" r="6350" b="8890"/>
                <wp:wrapNone/>
                <wp:docPr id="15" name="Oval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56945" cy="95694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8F3376B" id="Oval 141" o:spid="_x0000_s1026" style="position:absolute;margin-left:337.4pt;margin-top:500.1pt;width:75.35pt;height:75.35pt;rotation:-90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" fillcolor="#e88651 [3208]" stroked="f">
                <v:textbox inset="0,0,0,0"/>
                <w10:wrap anchorx="page" anchory="page"/>
              </v:oval>
            </w:pict>
          </mc:Fallback>
        </mc:AlternateContent>
      </w:r>
      <w:r w:rsidR="00832CEB">
        <w:rPr>
          <w:rFonts w:ascii="標楷體" w:eastAsia="標楷體" w:hAnsi="標楷體" w:cs="新細明體" w:hint="eastAsia"/>
          <w:color w:val="2559FF"/>
          <w:sz w:val="26"/>
          <w:szCs w:val="26"/>
          <w:lang w:val="zh-TW" w:eastAsia="zh-TW"/>
        </w:rPr>
        <w:t xml:space="preserve">　　　　 </w:t>
      </w:r>
      <w:r w:rsidR="001404B9" w:rsidRPr="00686003">
        <w:rPr>
          <w:rFonts w:ascii="華康POP1體W5(P)" w:eastAsia="華康POP1體W5(P)" w:hAnsi="標楷體" w:hint="eastAsia"/>
          <w:lang w:eastAsia="zh-TW"/>
        </w:rPr>
        <w:t>每週</w:t>
      </w:r>
      <w:proofErr w:type="gramStart"/>
      <w:r w:rsidR="001404B9" w:rsidRPr="00686003">
        <w:rPr>
          <w:rFonts w:ascii="華康POP1體W5(P)" w:eastAsia="華康POP1體W5(P)" w:hAnsi="標楷體" w:hint="eastAsia"/>
          <w:lang w:eastAsia="zh-TW"/>
        </w:rPr>
        <w:t>三</w:t>
      </w:r>
      <w:proofErr w:type="gramEnd"/>
      <w:r w:rsidR="001404B9" w:rsidRPr="00686003">
        <w:rPr>
          <w:rFonts w:ascii="華康POP1體W5(P)" w:eastAsia="華康POP1體W5(P)" w:hAnsi="標楷體" w:hint="eastAsia"/>
          <w:lang w:eastAsia="zh-TW"/>
        </w:rPr>
        <w:t>晚上</w:t>
      </w:r>
      <w:r w:rsidR="001404B9">
        <w:rPr>
          <w:rFonts w:ascii="華康POP1體W5(P)" w:eastAsia="華康POP1體W5(P)" w:hAnsi="標楷體" w:hint="eastAsia"/>
          <w:lang w:eastAsia="zh-TW"/>
        </w:rPr>
        <w:t>6</w:t>
      </w:r>
      <w:r w:rsidR="001404B9" w:rsidRPr="00686003">
        <w:rPr>
          <w:rFonts w:ascii="華康POP1體W5(P)" w:eastAsia="華康POP1體W5(P)" w:hAnsi="標楷體" w:hint="eastAsia"/>
          <w:lang w:eastAsia="zh-TW"/>
        </w:rPr>
        <w:t>：</w:t>
      </w:r>
      <w:r w:rsidR="001404B9">
        <w:rPr>
          <w:rFonts w:ascii="華康POP1體W5(P)" w:eastAsia="華康POP1體W5(P)" w:hAnsi="標楷體" w:hint="eastAsia"/>
          <w:lang w:eastAsia="zh-TW"/>
        </w:rPr>
        <w:t>3</w:t>
      </w:r>
      <w:r w:rsidR="001404B9" w:rsidRPr="00686003">
        <w:rPr>
          <w:rFonts w:ascii="華康POP1體W5(P)" w:eastAsia="華康POP1體W5(P)" w:hAnsi="標楷體" w:hint="eastAsia"/>
          <w:lang w:eastAsia="zh-TW"/>
        </w:rPr>
        <w:t>0~</w:t>
      </w:r>
      <w:r w:rsidR="001404B9">
        <w:rPr>
          <w:rFonts w:ascii="華康POP1體W5(P)" w:eastAsia="華康POP1體W5(P)" w:hAnsi="標楷體" w:hint="eastAsia"/>
          <w:lang w:eastAsia="zh-TW"/>
        </w:rPr>
        <w:t>8</w:t>
      </w:r>
      <w:r w:rsidR="001404B9" w:rsidRPr="00686003">
        <w:rPr>
          <w:rFonts w:ascii="華康POP1體W5(P)" w:eastAsia="華康POP1體W5(P)" w:hAnsi="標楷體" w:hint="eastAsia"/>
          <w:lang w:eastAsia="zh-TW"/>
        </w:rPr>
        <w:t>：30</w:t>
      </w:r>
      <w:proofErr w:type="gramStart"/>
      <w:r w:rsidR="001404B9">
        <w:rPr>
          <w:rFonts w:ascii="華康POP1體W5(P)" w:eastAsia="華康POP1體W5(P)" w:hAnsi="標楷體" w:hint="eastAsia"/>
          <w:lang w:eastAsia="zh-TW"/>
        </w:rPr>
        <w:t>（</w:t>
      </w:r>
      <w:proofErr w:type="gramEnd"/>
      <w:r w:rsidR="001404B9">
        <w:rPr>
          <w:rFonts w:ascii="華康POP1體W5(P)" w:eastAsia="華康POP1體W5(P)" w:hAnsi="標楷體" w:hint="eastAsia"/>
          <w:lang w:eastAsia="zh-TW"/>
        </w:rPr>
        <w:t>6：0</w:t>
      </w:r>
      <w:r w:rsidR="001404B9" w:rsidRPr="00686003">
        <w:rPr>
          <w:rFonts w:ascii="華康POP1體W5(P)" w:eastAsia="華康POP1體W5(P)" w:hAnsi="標楷體" w:hint="eastAsia"/>
          <w:lang w:eastAsia="zh-TW"/>
        </w:rPr>
        <w:t>0</w:t>
      </w:r>
      <w:r w:rsidR="001404B9">
        <w:rPr>
          <w:rFonts w:ascii="華康POP1體W5(P)" w:eastAsia="華康POP1體W5(P)" w:hAnsi="標楷體" w:hint="eastAsia"/>
          <w:lang w:eastAsia="zh-TW"/>
        </w:rPr>
        <w:t>報到</w:t>
      </w:r>
      <w:proofErr w:type="gramStart"/>
      <w:r w:rsidR="001404B9">
        <w:rPr>
          <w:rFonts w:ascii="華康POP1體W5(P)" w:eastAsia="華康POP1體W5(P)" w:hAnsi="標楷體" w:hint="eastAsia"/>
          <w:lang w:eastAsia="zh-TW"/>
        </w:rPr>
        <w:t>）</w:t>
      </w:r>
      <w:proofErr w:type="gramEnd"/>
      <w:r w:rsidR="001404B9" w:rsidRPr="00686003">
        <w:rPr>
          <w:rFonts w:ascii="華康POP1體W5(P)" w:eastAsia="華康POP1體W5(P)" w:hAnsi="標楷體" w:hint="eastAsia"/>
          <w:lang w:eastAsia="zh-TW"/>
        </w:rPr>
        <w:t>，共</w:t>
      </w:r>
      <w:r w:rsidR="001404B9">
        <w:rPr>
          <w:rFonts w:ascii="華康POP1體W5(P)" w:eastAsia="華康POP1體W5(P)" w:hAnsi="標楷體" w:hint="eastAsia"/>
          <w:lang w:eastAsia="zh-TW"/>
        </w:rPr>
        <w:t>8</w:t>
      </w:r>
      <w:r w:rsidR="001404B9" w:rsidRPr="00686003">
        <w:rPr>
          <w:rFonts w:ascii="華康POP1體W5(P)" w:eastAsia="華康POP1體W5(P)" w:hAnsi="標楷體" w:hint="eastAsia"/>
          <w:lang w:eastAsia="zh-TW"/>
        </w:rPr>
        <w:t>次</w:t>
      </w:r>
      <w:r w:rsidR="00832CEB">
        <w:rPr>
          <w:rFonts w:ascii="華康POP1體W5(P)" w:eastAsia="華康POP1體W5(P)" w:hAnsi="標楷體" w:hint="eastAsia"/>
          <w:lang w:eastAsia="zh-TW"/>
        </w:rPr>
        <w:t>。</w:t>
      </w:r>
    </w:p>
    <w:p w:rsidR="00832CEB" w:rsidRDefault="00FE62AA" w:rsidP="00832CEB">
      <w:pPr>
        <w:spacing w:line="460" w:lineRule="exact"/>
        <w:ind w:leftChars="-472" w:left="-1133"/>
        <w:rPr>
          <w:rFonts w:ascii="華康POP1體W5(P)" w:eastAsia="華康POP1體W5(P)" w:hAnsi="標楷體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37F373" wp14:editId="7C834B28">
                <wp:simplePos x="0" y="0"/>
                <wp:positionH relativeFrom="page">
                  <wp:posOffset>4430395</wp:posOffset>
                </wp:positionH>
                <wp:positionV relativeFrom="page">
                  <wp:posOffset>7332345</wp:posOffset>
                </wp:positionV>
                <wp:extent cx="152400" cy="147955"/>
                <wp:effectExtent l="0" t="0" r="0" b="4445"/>
                <wp:wrapNone/>
                <wp:docPr id="235" name="Oval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88363">
                          <a:off x="0" y="0"/>
                          <a:ext cx="152400" cy="14795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F87CE7A" id="Oval 226" o:spid="_x0000_s1026" style="position:absolute;margin-left:348.85pt;margin-top:577.35pt;width:12pt;height:11.65pt;rotation:-11699964fd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" fillcolor="#60b5cc [3205]" stroked="f">
                <v:textbox inset="0,0,0,0"/>
                <w10:wrap anchorx="page" anchory="page"/>
              </v:oval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3E72934" wp14:editId="66248A7A">
                <wp:simplePos x="0" y="0"/>
                <wp:positionH relativeFrom="page">
                  <wp:posOffset>4244975</wp:posOffset>
                </wp:positionH>
                <wp:positionV relativeFrom="page">
                  <wp:posOffset>7263130</wp:posOffset>
                </wp:positionV>
                <wp:extent cx="152400" cy="147955"/>
                <wp:effectExtent l="0" t="0" r="0" b="4445"/>
                <wp:wrapNone/>
                <wp:docPr id="236" name="Oval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88363">
                          <a:off x="0" y="0"/>
                          <a:ext cx="152400" cy="14795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6FEAB51" id="Oval 227" o:spid="_x0000_s1026" style="position:absolute;margin-left:334.25pt;margin-top:571.9pt;width:12pt;height:11.65pt;rotation:-11699964fd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" fillcolor="#c64847 [3209]" stroked="f">
                <v:textbox inset="0,0,0,0"/>
                <w10:wrap anchorx="page" anchory="page"/>
              </v:oval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2E15B50" wp14:editId="3A78E29B">
                <wp:simplePos x="0" y="0"/>
                <wp:positionH relativeFrom="page">
                  <wp:posOffset>3793490</wp:posOffset>
                </wp:positionH>
                <wp:positionV relativeFrom="page">
                  <wp:posOffset>6927850</wp:posOffset>
                </wp:positionV>
                <wp:extent cx="152400" cy="147955"/>
                <wp:effectExtent l="0" t="0" r="0" b="4445"/>
                <wp:wrapNone/>
                <wp:docPr id="238" name="Oval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88363">
                          <a:off x="0" y="0"/>
                          <a:ext cx="152400" cy="14795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5B84895" id="Oval 229" o:spid="_x0000_s1026" style="position:absolute;margin-left:298.7pt;margin-top:545.5pt;width:12pt;height:11.65pt;rotation:-11699964fd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" fillcolor="#c64847 [3209]" stroked="f">
                <v:textbox inset="0,0,0,0"/>
                <w10:wrap anchorx="page" anchory="page"/>
              </v:oval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A9A2648" wp14:editId="16BB670F">
                <wp:simplePos x="0" y="0"/>
                <wp:positionH relativeFrom="page">
                  <wp:posOffset>4001770</wp:posOffset>
                </wp:positionH>
                <wp:positionV relativeFrom="page">
                  <wp:posOffset>6788785</wp:posOffset>
                </wp:positionV>
                <wp:extent cx="152400" cy="149225"/>
                <wp:effectExtent l="0" t="0" r="0" b="3175"/>
                <wp:wrapNone/>
                <wp:docPr id="242" name="Oval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88363">
                          <a:off x="0" y="0"/>
                          <a:ext cx="152400" cy="1492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95B3529" id="Oval 233" o:spid="_x0000_s1026" style="position:absolute;margin-left:315.1pt;margin-top:534.55pt;width:12pt;height:11.75pt;rotation:-11699964fd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" fillcolor="#60b5cc [3205]" stroked="f">
                <v:textbox inset="0,0,0,0"/>
                <w10:wrap anchorx="page" anchory="page"/>
              </v:oval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E6D6831" wp14:editId="3642ED0E">
                <wp:simplePos x="0" y="0"/>
                <wp:positionH relativeFrom="page">
                  <wp:posOffset>3839845</wp:posOffset>
                </wp:positionH>
                <wp:positionV relativeFrom="page">
                  <wp:posOffset>7170420</wp:posOffset>
                </wp:positionV>
                <wp:extent cx="152400" cy="148590"/>
                <wp:effectExtent l="0" t="0" r="0" b="3810"/>
                <wp:wrapNone/>
                <wp:docPr id="239" name="Oval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88363">
                          <a:off x="0" y="0"/>
                          <a:ext cx="152400" cy="1485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6481D59" id="Oval 230" o:spid="_x0000_s1026" style="position:absolute;margin-left:302.35pt;margin-top:564.6pt;width:12pt;height:11.7pt;rotation:-11699964fd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" fillcolor="#e66c7d [3206]" stroked="f">
                <v:textbox inset="0,0,0,0"/>
                <w10:wrap anchorx="page" anchory="page"/>
              </v:oval>
            </w:pict>
          </mc:Fallback>
        </mc:AlternateContent>
      </w:r>
      <w:proofErr w:type="gramStart"/>
      <w:r w:rsidR="00832CEB" w:rsidRPr="00846CF4">
        <w:rPr>
          <w:rFonts w:ascii="標楷體" w:eastAsia="標楷體" w:hAnsi="標楷體" w:cs="新細明體" w:hint="eastAsia"/>
          <w:color w:val="DA0000"/>
          <w:sz w:val="26"/>
          <w:szCs w:val="26"/>
          <w:lang w:eastAsia="zh-TW"/>
        </w:rPr>
        <w:t>＊</w:t>
      </w:r>
      <w:proofErr w:type="gramEnd"/>
      <w:r w:rsidR="00832CEB" w:rsidRPr="00686003">
        <w:rPr>
          <w:rFonts w:ascii="華康POP1體W5(P)" w:eastAsia="華康POP1體W5(P)" w:hint="eastAsia"/>
          <w:lang w:eastAsia="zh-TW"/>
        </w:rPr>
        <w:t>活動地點：</w:t>
      </w:r>
      <w:r w:rsidR="00832CEB" w:rsidRPr="00686003">
        <w:rPr>
          <w:rFonts w:ascii="華康POP1體W5(P)" w:eastAsia="華康POP1體W5(P)" w:hAnsi="標楷體" w:hint="eastAsia"/>
          <w:lang w:eastAsia="zh-TW"/>
        </w:rPr>
        <w:t>財團法人台北市婦女救援基金會</w:t>
      </w:r>
    </w:p>
    <w:p w:rsidR="00832CEB" w:rsidRPr="00832CEB" w:rsidRDefault="00FE62AA" w:rsidP="00832CEB">
      <w:pPr>
        <w:spacing w:line="460" w:lineRule="exact"/>
        <w:ind w:leftChars="-472" w:left="-1133"/>
        <w:rPr>
          <w:rFonts w:ascii="華康POP1體W5(P)" w:eastAsia="華康POP1體W5(P)" w:hAnsi="標楷體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08CEFFA" wp14:editId="79DF2501">
                <wp:simplePos x="0" y="0"/>
                <wp:positionH relativeFrom="page">
                  <wp:posOffset>4002300</wp:posOffset>
                </wp:positionH>
                <wp:positionV relativeFrom="page">
                  <wp:posOffset>7019927</wp:posOffset>
                </wp:positionV>
                <wp:extent cx="153035" cy="147955"/>
                <wp:effectExtent l="0" t="0" r="18415" b="4445"/>
                <wp:wrapNone/>
                <wp:docPr id="243" name="Oval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88363">
                          <a:off x="0" y="0"/>
                          <a:ext cx="153035" cy="14795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0895193" id="Oval 235" o:spid="_x0000_s1026" style="position:absolute;margin-left:315.15pt;margin-top:552.75pt;width:12.05pt;height:11.65pt;rotation:-11699964fd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" fillcolor="#e88651 [3208]" stroked="f">
                <v:textbox inset="0,0,0,0"/>
                <w10:wrap anchorx="page" anchory="page"/>
              </v:oval>
            </w:pict>
          </mc:Fallback>
        </mc:AlternateContent>
      </w:r>
      <w:r w:rsidR="00832CEB">
        <w:rPr>
          <w:rFonts w:ascii="華康POP1體W5(P)" w:eastAsia="華康POP1體W5(P)" w:hint="eastAsia"/>
          <w:lang w:eastAsia="zh-TW"/>
        </w:rPr>
        <w:t xml:space="preserve">                   </w:t>
      </w:r>
      <w:r w:rsidR="00832CEB" w:rsidRPr="00686003">
        <w:rPr>
          <w:rFonts w:ascii="華康POP1體W5(P)" w:eastAsia="華康POP1體W5(P)" w:hint="eastAsia"/>
          <w:lang w:eastAsia="zh-TW"/>
        </w:rPr>
        <w:t>（</w:t>
      </w:r>
      <w:r w:rsidR="00832CEB">
        <w:rPr>
          <w:rFonts w:ascii="華康POP1體W5(P)" w:eastAsia="華康POP1體W5(P)" w:hint="eastAsia"/>
          <w:lang w:eastAsia="zh-TW"/>
        </w:rPr>
        <w:t>台</w:t>
      </w:r>
      <w:r w:rsidR="00832CEB" w:rsidRPr="00686003">
        <w:rPr>
          <w:rFonts w:ascii="華康POP1體W5(P)" w:eastAsia="華康POP1體W5(P)" w:hint="eastAsia"/>
          <w:lang w:eastAsia="zh-TW"/>
        </w:rPr>
        <w:t>北市</w:t>
      </w:r>
      <w:r w:rsidR="00832CEB">
        <w:rPr>
          <w:rFonts w:ascii="華康POP1體W5(P)" w:eastAsia="華康POP1體W5(P)" w:hint="eastAsia"/>
          <w:lang w:eastAsia="zh-TW"/>
        </w:rPr>
        <w:t>大同區</w:t>
      </w:r>
      <w:r w:rsidR="00832CEB" w:rsidRPr="00686003">
        <w:rPr>
          <w:rFonts w:ascii="華康POP1體W5(P)" w:eastAsia="華康POP1體W5(P)" w:hint="eastAsia"/>
          <w:lang w:eastAsia="zh-TW"/>
        </w:rPr>
        <w:t>民生西路</w:t>
      </w:r>
      <w:r w:rsidR="003A6CE6">
        <w:rPr>
          <w:rFonts w:ascii="華康POP1體W5(P)" w:eastAsia="華康POP1體W5(P)" w:hint="eastAsia"/>
          <w:lang w:eastAsia="zh-TW"/>
        </w:rPr>
        <w:t>240</w:t>
      </w:r>
      <w:r w:rsidR="00832CEB" w:rsidRPr="00686003">
        <w:rPr>
          <w:rFonts w:ascii="華康POP1體W5(P)" w:eastAsia="華康POP1體W5(P)" w:hint="eastAsia"/>
          <w:lang w:eastAsia="zh-TW"/>
        </w:rPr>
        <w:t>號10樓）</w:t>
      </w:r>
    </w:p>
    <w:p w:rsidR="00832CEB" w:rsidRPr="00832CEB" w:rsidRDefault="00832CEB" w:rsidP="00832CEB">
      <w:pPr>
        <w:spacing w:line="460" w:lineRule="exact"/>
        <w:ind w:leftChars="-472" w:left="-1133"/>
        <w:rPr>
          <w:rFonts w:ascii="華康POP1體W5(P)" w:eastAsia="華康POP1體W5(P)" w:hAnsi="標楷體"/>
          <w:lang w:eastAsia="zh-TW"/>
        </w:rPr>
      </w:pPr>
      <w:proofErr w:type="gramStart"/>
      <w:r w:rsidRPr="00B70020">
        <w:rPr>
          <w:rFonts w:ascii="標楷體" w:eastAsia="標楷體" w:hAnsi="標楷體" w:cs="新細明體" w:hint="eastAsia"/>
          <w:color w:val="FF6600"/>
          <w:sz w:val="26"/>
          <w:szCs w:val="26"/>
          <w:lang w:val="zh-TW" w:eastAsia="zh-TW"/>
        </w:rPr>
        <w:t>＊</w:t>
      </w:r>
      <w:proofErr w:type="gramEnd"/>
      <w:r w:rsidR="00907750">
        <w:rPr>
          <w:rFonts w:ascii="華康POP1體W5(P)" w:eastAsia="華康POP1體W5(P)" w:hAnsi="標楷體" w:cs="細明體" w:hint="eastAsia"/>
          <w:lang w:eastAsia="zh-TW"/>
        </w:rPr>
        <w:t>帶 領 者</w:t>
      </w:r>
      <w:r w:rsidRPr="00686003">
        <w:rPr>
          <w:rFonts w:ascii="華康POP1體W5(P)" w:eastAsia="華康POP1體W5(P)" w:hAnsi="標楷體" w:cs="細明體" w:hint="eastAsia"/>
          <w:lang w:eastAsia="zh-TW"/>
        </w:rPr>
        <w:t>：</w:t>
      </w:r>
      <w:r w:rsidR="00907750">
        <w:rPr>
          <w:rFonts w:ascii="華康POP1體W5(P)" w:eastAsia="華康POP1體W5(P)" w:hAnsi="標楷體" w:cs="細明體" w:hint="eastAsia"/>
          <w:lang w:eastAsia="zh-TW"/>
        </w:rPr>
        <w:t>陳立容 社工師</w:t>
      </w:r>
      <w:r>
        <w:rPr>
          <w:rFonts w:ascii="華康POP1體W5(P)" w:eastAsia="華康POP1體W5(P)" w:hAnsi="標楷體" w:cs="細明體" w:hint="eastAsia"/>
          <w:lang w:eastAsia="zh-TW"/>
        </w:rPr>
        <w:t>。</w:t>
      </w:r>
    </w:p>
    <w:p w:rsidR="00D35495" w:rsidRDefault="00D35495" w:rsidP="00D35495">
      <w:pPr>
        <w:ind w:leftChars="-531" w:left="-1274"/>
        <w:rPr>
          <w:lang w:eastAsia="zh-TW"/>
        </w:rPr>
      </w:pPr>
    </w:p>
    <w:p w:rsidR="00D35495" w:rsidRPr="00832CEB" w:rsidRDefault="00D35495" w:rsidP="00D35495">
      <w:pPr>
        <w:ind w:leftChars="-531" w:left="-1274"/>
        <w:rPr>
          <w:lang w:eastAsia="zh-TW"/>
        </w:rPr>
      </w:pPr>
    </w:p>
    <w:p w:rsidR="00D35495" w:rsidRDefault="00D35495" w:rsidP="00D35495">
      <w:pPr>
        <w:ind w:leftChars="-531" w:left="-1274"/>
        <w:rPr>
          <w:lang w:eastAsia="zh-TW"/>
        </w:rPr>
      </w:pPr>
    </w:p>
    <w:p w:rsidR="001404B9" w:rsidRDefault="007920C8" w:rsidP="001404B9">
      <w:pPr>
        <w:spacing w:line="460" w:lineRule="exact"/>
        <w:rPr>
          <w:rFonts w:ascii="華康POP1體W5(P)" w:eastAsia="華康POP1體W5(P)" w:hAnsi="標楷體"/>
          <w:b/>
          <w:lang w:eastAsia="zh-TW"/>
        </w:rPr>
      </w:pPr>
      <w:proofErr w:type="gramStart"/>
      <w:r w:rsidRPr="00B70020">
        <w:rPr>
          <w:rFonts w:ascii="標楷體" w:eastAsia="標楷體" w:hAnsi="標楷體" w:cs="新細明體" w:hint="eastAsia"/>
          <w:color w:val="FFCC00"/>
          <w:sz w:val="26"/>
          <w:szCs w:val="26"/>
          <w:lang w:val="zh-TW" w:eastAsia="zh-TW"/>
        </w:rPr>
        <w:t>＊</w:t>
      </w:r>
      <w:proofErr w:type="gramEnd"/>
      <w:r w:rsidRPr="00686003">
        <w:rPr>
          <w:rFonts w:ascii="華康POP1體W5(P)" w:eastAsia="華康POP1體W5(P)" w:hAnsi="標楷體" w:hint="eastAsia"/>
          <w:b/>
          <w:lang w:eastAsia="zh-TW"/>
        </w:rPr>
        <w:t>報名方式：報名</w:t>
      </w:r>
      <w:r>
        <w:rPr>
          <w:rFonts w:ascii="華康POP1體W5(P)" w:eastAsia="華康POP1體W5(P)" w:hAnsi="標楷體" w:hint="eastAsia"/>
          <w:b/>
          <w:lang w:eastAsia="zh-TW"/>
        </w:rPr>
        <w:t>截止日期為</w:t>
      </w:r>
      <w:r>
        <w:rPr>
          <w:rFonts w:ascii="華康POP1體W5(P)" w:eastAsia="華康POP1體W5(P)" w:hAnsi="標楷體" w:hint="eastAsia"/>
          <w:b/>
          <w:bdr w:val="single" w:sz="4" w:space="0" w:color="auto"/>
          <w:lang w:eastAsia="zh-TW"/>
        </w:rPr>
        <w:t>１０</w:t>
      </w:r>
      <w:r w:rsidR="001404B9">
        <w:rPr>
          <w:rFonts w:ascii="華康POP1體W5(P)" w:eastAsia="華康POP1體W5(P)" w:hAnsi="標楷體" w:hint="eastAsia"/>
          <w:b/>
          <w:bdr w:val="single" w:sz="4" w:space="0" w:color="auto"/>
          <w:lang w:eastAsia="zh-TW"/>
        </w:rPr>
        <w:t>4</w:t>
      </w:r>
      <w:r>
        <w:rPr>
          <w:rFonts w:ascii="華康POP1體W5(P)" w:eastAsia="華康POP1體W5(P)" w:hAnsi="標楷體" w:hint="eastAsia"/>
          <w:b/>
          <w:bdr w:val="single" w:sz="4" w:space="0" w:color="auto"/>
          <w:lang w:eastAsia="zh-TW"/>
        </w:rPr>
        <w:t>年</w:t>
      </w:r>
      <w:r w:rsidR="001404B9">
        <w:rPr>
          <w:rFonts w:ascii="華康POP1體W5(P)" w:eastAsia="華康POP1體W5(P)" w:hAnsi="標楷體" w:hint="eastAsia"/>
          <w:b/>
          <w:bdr w:val="single" w:sz="4" w:space="0" w:color="auto"/>
          <w:lang w:eastAsia="zh-TW"/>
        </w:rPr>
        <w:t>9</w:t>
      </w:r>
      <w:r w:rsidRPr="00686003">
        <w:rPr>
          <w:rFonts w:ascii="華康POP1體W5(P)" w:eastAsia="華康POP1體W5(P)" w:hAnsi="標楷體" w:hint="eastAsia"/>
          <w:b/>
          <w:bdr w:val="single" w:sz="4" w:space="0" w:color="auto"/>
          <w:lang w:eastAsia="zh-TW"/>
        </w:rPr>
        <w:t>月</w:t>
      </w:r>
      <w:r w:rsidR="001404B9">
        <w:rPr>
          <w:rFonts w:ascii="華康POP1體W5(P)" w:eastAsia="華康POP1體W5(P)" w:hAnsi="標楷體" w:hint="eastAsia"/>
          <w:b/>
          <w:bdr w:val="single" w:sz="4" w:space="0" w:color="auto"/>
          <w:lang w:eastAsia="zh-TW"/>
        </w:rPr>
        <w:t>14</w:t>
      </w:r>
      <w:r w:rsidRPr="00686003">
        <w:rPr>
          <w:rFonts w:ascii="華康POP1體W5(P)" w:eastAsia="華康POP1體W5(P)" w:hAnsi="標楷體" w:hint="eastAsia"/>
          <w:b/>
          <w:bdr w:val="single" w:sz="4" w:space="0" w:color="auto"/>
          <w:lang w:eastAsia="zh-TW"/>
        </w:rPr>
        <w:t>日</w:t>
      </w:r>
      <w:r w:rsidR="00832CEB">
        <w:rPr>
          <w:rFonts w:ascii="華康POP1體W5(P)" w:eastAsia="華康POP1體W5(P)" w:hAnsi="標楷體" w:hint="eastAsia"/>
          <w:b/>
          <w:lang w:eastAsia="zh-TW"/>
        </w:rPr>
        <w:t>，</w:t>
      </w:r>
    </w:p>
    <w:p w:rsidR="007920C8" w:rsidRDefault="00832CEB" w:rsidP="001404B9">
      <w:pPr>
        <w:spacing w:line="460" w:lineRule="exact"/>
        <w:rPr>
          <w:rFonts w:ascii="華康POP1體W5(P)" w:eastAsia="華康POP1體W5(P)" w:hAnsi="標楷體" w:cs="細明體"/>
          <w:b/>
          <w:lang w:eastAsia="zh-TW"/>
        </w:rPr>
      </w:pPr>
      <w:r>
        <w:rPr>
          <w:rFonts w:ascii="華康POP1體W5(P)" w:eastAsia="華康POP1體W5(P)" w:hAnsi="標楷體" w:hint="eastAsia"/>
          <w:b/>
          <w:lang w:eastAsia="zh-TW"/>
        </w:rPr>
        <w:t xml:space="preserve">                      </w:t>
      </w:r>
      <w:r w:rsidR="007920C8" w:rsidRPr="00686003">
        <w:rPr>
          <w:rFonts w:ascii="華康POP1體W5(P)" w:eastAsia="華康POP1體W5(P)" w:hAnsi="標楷體" w:hint="eastAsia"/>
          <w:b/>
          <w:lang w:eastAsia="zh-TW"/>
        </w:rPr>
        <w:t>請傳真</w:t>
      </w:r>
      <w:r w:rsidR="007920C8">
        <w:rPr>
          <w:rFonts w:ascii="華康POP1體W5(P)" w:eastAsia="華康POP1體W5(P)" w:hAnsi="標楷體" w:hint="eastAsia"/>
          <w:b/>
          <w:lang w:eastAsia="zh-TW"/>
        </w:rPr>
        <w:t>或mail</w:t>
      </w:r>
      <w:r w:rsidR="007920C8" w:rsidRPr="00686003">
        <w:rPr>
          <w:rFonts w:ascii="華康POP1體W5(P)" w:eastAsia="華康POP1體W5(P)" w:hAnsi="標楷體" w:hint="eastAsia"/>
          <w:b/>
          <w:lang w:eastAsia="zh-TW"/>
        </w:rPr>
        <w:t>報名表，並來電</w:t>
      </w:r>
      <w:r w:rsidR="007920C8">
        <w:rPr>
          <w:rFonts w:ascii="華康POP1體W5(P)" w:eastAsia="華康POP1體W5(P)" w:hAnsi="標楷體" w:cs="細明體" w:hint="eastAsia"/>
          <w:b/>
          <w:lang w:eastAsia="zh-TW"/>
        </w:rPr>
        <w:t>確認</w:t>
      </w:r>
      <w:r>
        <w:rPr>
          <w:rFonts w:ascii="華康POP1體W5(P)" w:eastAsia="華康POP1體W5(P)" w:hAnsi="標楷體" w:cs="細明體" w:hint="eastAsia"/>
          <w:b/>
          <w:lang w:eastAsia="zh-TW"/>
        </w:rPr>
        <w:t>。</w:t>
      </w:r>
    </w:p>
    <w:p w:rsidR="00832CEB" w:rsidRDefault="007920C8" w:rsidP="007920C8">
      <w:pPr>
        <w:spacing w:line="460" w:lineRule="exact"/>
        <w:ind w:left="1560" w:hangingChars="600" w:hanging="1560"/>
        <w:rPr>
          <w:rFonts w:ascii="華康POP1體W5(P)" w:eastAsia="華康POP1體W5(P)" w:hAnsi="標楷體" w:cs="細明體"/>
          <w:b/>
          <w:lang w:eastAsia="zh-TW"/>
        </w:rPr>
      </w:pPr>
      <w:r>
        <w:rPr>
          <w:rFonts w:ascii="標楷體" w:eastAsia="標楷體" w:hAnsi="標楷體" w:cs="新細明體" w:hint="eastAsia"/>
          <w:color w:val="FFCC00"/>
          <w:sz w:val="26"/>
          <w:szCs w:val="26"/>
          <w:lang w:val="zh-TW" w:eastAsia="zh-TW"/>
        </w:rPr>
        <w:t xml:space="preserve">　　　　　 </w:t>
      </w:r>
      <w:r w:rsidRPr="00527C0F">
        <w:rPr>
          <w:rFonts w:ascii="華康POP1體W5(P)" w:eastAsia="華康POP1體W5(P)" w:hAnsi="標楷體" w:cs="細明體" w:hint="eastAsia"/>
          <w:b/>
          <w:lang w:eastAsia="zh-TW"/>
        </w:rPr>
        <w:t>聯絡人：</w:t>
      </w:r>
      <w:r w:rsidR="001404B9">
        <w:rPr>
          <w:rFonts w:ascii="華康POP1體W5(P)" w:eastAsia="華康POP1體W5(P)" w:hAnsi="標楷體" w:cs="細明體" w:hint="eastAsia"/>
          <w:b/>
          <w:lang w:eastAsia="zh-TW"/>
        </w:rPr>
        <w:t>林佩穎</w:t>
      </w:r>
      <w:r>
        <w:rPr>
          <w:rFonts w:ascii="華康POP1體W5(P)" w:eastAsia="華康POP1體W5(P)" w:hAnsi="標楷體" w:cs="細明體" w:hint="eastAsia"/>
          <w:b/>
          <w:lang w:eastAsia="zh-TW"/>
        </w:rPr>
        <w:t xml:space="preserve">　</w:t>
      </w:r>
      <w:r w:rsidR="001404B9">
        <w:rPr>
          <w:rFonts w:ascii="華康POP1體W5(P)" w:eastAsia="華康POP1體W5(P)" w:hAnsi="標楷體" w:cs="細明體" w:hint="eastAsia"/>
          <w:b/>
          <w:lang w:eastAsia="zh-TW"/>
        </w:rPr>
        <w:t>社工</w:t>
      </w:r>
      <w:r>
        <w:rPr>
          <w:rFonts w:ascii="華康POP1體W5(P)" w:eastAsia="華康POP1體W5(P)" w:hAnsi="標楷體" w:cs="細明體" w:hint="eastAsia"/>
          <w:b/>
          <w:lang w:eastAsia="zh-TW"/>
        </w:rPr>
        <w:t xml:space="preserve">　</w:t>
      </w:r>
    </w:p>
    <w:p w:rsidR="007920C8" w:rsidRPr="00F6342A" w:rsidRDefault="007920C8" w:rsidP="007920C8">
      <w:pPr>
        <w:spacing w:line="460" w:lineRule="exact"/>
        <w:ind w:left="1441" w:hangingChars="600" w:hanging="1441"/>
        <w:rPr>
          <w:rFonts w:ascii="華康POP1體W5(P)" w:eastAsia="華康POP1體W5(P)" w:hAnsi="標楷體" w:cs="細明體"/>
          <w:lang w:eastAsia="zh-TW"/>
        </w:rPr>
      </w:pPr>
      <w:r>
        <w:rPr>
          <w:rFonts w:ascii="華康POP1體W5(P)" w:eastAsia="華康POP1體W5(P)" w:hAnsi="標楷體" w:cs="細明體" w:hint="eastAsia"/>
          <w:b/>
          <w:lang w:eastAsia="zh-TW"/>
        </w:rPr>
        <w:t xml:space="preserve"> </w:t>
      </w:r>
      <w:r w:rsidR="00832CEB">
        <w:rPr>
          <w:rFonts w:ascii="華康POP1體W5(P)" w:eastAsia="華康POP1體W5(P)" w:hAnsi="標楷體" w:cs="細明體" w:hint="eastAsia"/>
          <w:b/>
          <w:lang w:eastAsia="zh-TW"/>
        </w:rPr>
        <w:t xml:space="preserve">                     </w:t>
      </w:r>
      <w:r w:rsidRPr="00527C0F">
        <w:rPr>
          <w:rStyle w:val="apple-style-span"/>
          <w:rFonts w:ascii="Arial" w:hAnsi="Arial" w:cs="Arial"/>
          <w:color w:val="000000"/>
          <w:sz w:val="27"/>
          <w:szCs w:val="27"/>
          <w:lang w:eastAsia="zh-TW"/>
        </w:rPr>
        <w:t>E-mail</w:t>
      </w:r>
      <w:r w:rsidRPr="00527C0F">
        <w:rPr>
          <w:rStyle w:val="apple-style-span"/>
          <w:rFonts w:ascii="Arial" w:hAnsi="Arial" w:cs="Arial"/>
          <w:color w:val="000000"/>
          <w:sz w:val="27"/>
          <w:szCs w:val="27"/>
          <w:lang w:eastAsia="zh-TW"/>
        </w:rPr>
        <w:t>：</w:t>
      </w:r>
      <w:r w:rsidR="001404B9">
        <w:rPr>
          <w:rFonts w:ascii="華康POP1體W5(P)" w:eastAsia="華康POP1體W5(P)" w:hAnsi="標楷體" w:cs="細明體"/>
          <w:lang w:eastAsia="zh-TW"/>
        </w:rPr>
        <w:t>peiyinglin</w:t>
      </w:r>
      <w:r w:rsidRPr="00F6342A">
        <w:rPr>
          <w:rFonts w:ascii="華康POP1體W5(P)" w:eastAsia="華康POP1體W5(P)" w:hAnsi="標楷體" w:cs="細明體"/>
          <w:lang w:eastAsia="zh-TW"/>
        </w:rPr>
        <w:t>@twrf.org.tw</w:t>
      </w:r>
    </w:p>
    <w:p w:rsidR="00832CEB" w:rsidRDefault="00B471F0" w:rsidP="007920C8">
      <w:pPr>
        <w:spacing w:line="460" w:lineRule="exact"/>
        <w:ind w:left="1440" w:hangingChars="600" w:hanging="1440"/>
        <w:rPr>
          <w:rFonts w:ascii="華康POP1體W5(P)" w:eastAsia="華康POP1體W5(P)" w:hAnsi="標楷體" w:cs="細明體"/>
          <w:b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9B99BE" wp14:editId="6C65C398">
                <wp:simplePos x="0" y="0"/>
                <wp:positionH relativeFrom="page">
                  <wp:posOffset>9261475</wp:posOffset>
                </wp:positionH>
                <wp:positionV relativeFrom="page">
                  <wp:posOffset>1717040</wp:posOffset>
                </wp:positionV>
                <wp:extent cx="149225" cy="148590"/>
                <wp:effectExtent l="7620" t="3810" r="5080" b="9525"/>
                <wp:wrapNone/>
                <wp:docPr id="244" name="Oval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488363">
                          <a:off x="0" y="0"/>
                          <a:ext cx="149225" cy="14859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5567BAD" id="Oval 237" o:spid="_x0000_s1026" style="position:absolute;margin-left:729.25pt;margin-top:135.2pt;width:11.75pt;height:11.7pt;rotation:-11699964fd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" fillcolor="#c64847 [3209]" stroked="f">
                <v:textbox inset="0,0,0,0"/>
                <w10:wrap anchorx="page" anchory="page"/>
              </v:oval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70D998E" wp14:editId="7FC89AD9">
                <wp:simplePos x="0" y="0"/>
                <wp:positionH relativeFrom="page">
                  <wp:posOffset>9485630</wp:posOffset>
                </wp:positionH>
                <wp:positionV relativeFrom="page">
                  <wp:posOffset>1600835</wp:posOffset>
                </wp:positionV>
                <wp:extent cx="148590" cy="148590"/>
                <wp:effectExtent l="3175" t="1905" r="10160" b="1905"/>
                <wp:wrapNone/>
                <wp:docPr id="240" name="Oval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488363">
                          <a:off x="0" y="0"/>
                          <a:ext cx="148590" cy="1485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32E3AC2" id="Oval 231" o:spid="_x0000_s1026" style="position:absolute;margin-left:746.9pt;margin-top:126.05pt;width:11.7pt;height:11.7pt;rotation:-11699964fd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" fillcolor="#e66c7d [3206]" stroked="f">
                <v:textbox inset="0,0,0,0"/>
                <w10:wrap anchorx="page" anchory="page"/>
              </v:oval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DE974DC" wp14:editId="103509D8">
                <wp:simplePos x="0" y="0"/>
                <wp:positionH relativeFrom="page">
                  <wp:posOffset>9009613</wp:posOffset>
                </wp:positionH>
                <wp:positionV relativeFrom="page">
                  <wp:posOffset>1667775</wp:posOffset>
                </wp:positionV>
                <wp:extent cx="149225" cy="149225"/>
                <wp:effectExtent l="3175" t="1905" r="9525" b="1270"/>
                <wp:wrapNone/>
                <wp:docPr id="241" name="Oval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488363">
                          <a:off x="0" y="0"/>
                          <a:ext cx="149225" cy="14922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BA16F87" id="Oval 232" o:spid="_x0000_s1026" style="position:absolute;margin-left:709.4pt;margin-top:131.3pt;width:11.75pt;height:11.75pt;rotation:-11699964fd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" fillcolor="#e88651 [3208]" stroked="f">
                <v:textbox inset="0,0,0,0"/>
                <w10:wrap anchorx="page" anchory="page"/>
              </v:oval>
            </w:pict>
          </mc:Fallback>
        </mc:AlternateContent>
      </w:r>
      <w:r w:rsidR="007920C8">
        <w:rPr>
          <w:rFonts w:ascii="華康POP1體W5(P)" w:eastAsia="華康POP1體W5(P)" w:hAnsi="標楷體" w:cs="細明體" w:hint="eastAsia"/>
          <w:b/>
          <w:lang w:eastAsia="zh-TW"/>
        </w:rPr>
        <w:t xml:space="preserve">　　　　　　</w:t>
      </w:r>
      <w:r w:rsidR="007920C8" w:rsidRPr="00686003">
        <w:rPr>
          <w:rFonts w:ascii="華康POP1體W5(P)" w:eastAsia="華康POP1體W5(P)" w:hAnsi="標楷體" w:cs="細明體" w:hint="eastAsia"/>
          <w:b/>
          <w:lang w:eastAsia="zh-TW"/>
        </w:rPr>
        <w:t>電話：</w:t>
      </w:r>
      <w:r w:rsidR="007920C8" w:rsidRPr="00527C0F">
        <w:rPr>
          <w:rStyle w:val="apple-style-span"/>
          <w:rFonts w:ascii="Arial" w:hAnsi="Arial" w:cs="Arial" w:hint="eastAsia"/>
          <w:color w:val="000000"/>
          <w:sz w:val="27"/>
          <w:szCs w:val="27"/>
          <w:lang w:eastAsia="zh-TW"/>
        </w:rPr>
        <w:t>(02)2555-5595</w:t>
      </w:r>
      <w:r w:rsidR="001404B9">
        <w:rPr>
          <w:rStyle w:val="apple-style-span"/>
          <w:rFonts w:ascii="Arial" w:hAnsi="Arial" w:cs="Arial" w:hint="eastAsia"/>
          <w:color w:val="000000"/>
          <w:sz w:val="27"/>
          <w:szCs w:val="27"/>
          <w:lang w:eastAsia="zh-TW"/>
        </w:rPr>
        <w:t>分機</w:t>
      </w:r>
      <w:r w:rsidR="007920C8">
        <w:rPr>
          <w:rStyle w:val="apple-style-span"/>
          <w:rFonts w:ascii="Arial" w:hAnsi="Arial" w:cs="Arial" w:hint="eastAsia"/>
          <w:color w:val="000000"/>
          <w:sz w:val="27"/>
          <w:szCs w:val="27"/>
          <w:lang w:eastAsia="zh-TW"/>
        </w:rPr>
        <w:t>2</w:t>
      </w:r>
      <w:r w:rsidR="001404B9">
        <w:rPr>
          <w:rStyle w:val="apple-style-span"/>
          <w:rFonts w:ascii="Arial" w:hAnsi="Arial" w:cs="Arial" w:hint="eastAsia"/>
          <w:color w:val="000000"/>
          <w:sz w:val="27"/>
          <w:szCs w:val="27"/>
          <w:lang w:eastAsia="zh-TW"/>
        </w:rPr>
        <w:t>8</w:t>
      </w:r>
      <w:r w:rsidR="007920C8" w:rsidRPr="00686003">
        <w:rPr>
          <w:rFonts w:ascii="華康POP1體W5(P)" w:eastAsia="華康POP1體W5(P)" w:hAnsi="標楷體" w:cs="細明體" w:hint="eastAsia"/>
          <w:b/>
          <w:lang w:eastAsia="zh-TW"/>
        </w:rPr>
        <w:t xml:space="preserve">   </w:t>
      </w:r>
      <w:r w:rsidR="007920C8">
        <w:rPr>
          <w:rFonts w:ascii="華康POP1體W5(P)" w:eastAsia="華康POP1體W5(P)" w:hAnsi="標楷體" w:cs="細明體" w:hint="eastAsia"/>
          <w:b/>
          <w:lang w:eastAsia="zh-TW"/>
        </w:rPr>
        <w:t xml:space="preserve">　</w:t>
      </w:r>
    </w:p>
    <w:p w:rsidR="00832CEB" w:rsidRDefault="00FE62AA" w:rsidP="00832CEB">
      <w:pPr>
        <w:spacing w:line="460" w:lineRule="exact"/>
        <w:ind w:left="1440" w:hangingChars="600" w:hanging="1440"/>
        <w:rPr>
          <w:rFonts w:ascii="華康POP1體W5(P)" w:eastAsia="華康POP1體W5(P)" w:hAnsi="標楷體" w:cs="細明體"/>
          <w:b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DC768DA" wp14:editId="460E54AD">
                <wp:simplePos x="0" y="0"/>
                <wp:positionH relativeFrom="page">
                  <wp:posOffset>8521065</wp:posOffset>
                </wp:positionH>
                <wp:positionV relativeFrom="page">
                  <wp:posOffset>1777021</wp:posOffset>
                </wp:positionV>
                <wp:extent cx="570865" cy="570865"/>
                <wp:effectExtent l="43815" t="47625" r="42545" b="48260"/>
                <wp:wrapNone/>
                <wp:docPr id="12" name="Oval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288362">
                          <a:off x="0" y="0"/>
                          <a:ext cx="570865" cy="57086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89C951F" id="Oval 219" o:spid="_x0000_s1026" style="position:absolute;margin-left:670.95pt;margin-top:139.9pt;width:44.95pt;height:44.95pt;rotation:7960835fd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" fillcolor="#60b5cc [3205]" stroked="f">
                <v:textbox inset="0,0,0,0"/>
                <w10:wrap anchorx="page" anchory="page"/>
              </v:oval>
            </w:pict>
          </mc:Fallback>
        </mc:AlternateContent>
      </w:r>
      <w:r w:rsidR="00832CEB">
        <w:rPr>
          <w:rFonts w:ascii="華康POP1體W5(P)" w:eastAsia="華康POP1體W5(P)" w:hAnsi="標楷體" w:cs="細明體" w:hint="eastAsia"/>
          <w:b/>
          <w:lang w:eastAsia="zh-TW"/>
        </w:rPr>
        <w:t xml:space="preserve">                      </w:t>
      </w:r>
      <w:r w:rsidR="007920C8" w:rsidRPr="00686003">
        <w:rPr>
          <w:rFonts w:ascii="華康POP1體W5(P)" w:eastAsia="華康POP1體W5(P)" w:hAnsi="標楷體" w:cs="細明體" w:hint="eastAsia"/>
          <w:b/>
          <w:lang w:eastAsia="zh-TW"/>
        </w:rPr>
        <w:t>傳真：</w:t>
      </w:r>
      <w:r w:rsidR="007920C8" w:rsidRPr="00527C0F">
        <w:rPr>
          <w:rStyle w:val="apple-style-span"/>
          <w:rFonts w:ascii="Arial" w:hAnsi="Arial" w:cs="Arial" w:hint="eastAsia"/>
          <w:color w:val="000000"/>
          <w:sz w:val="27"/>
          <w:szCs w:val="27"/>
          <w:lang w:eastAsia="zh-TW"/>
        </w:rPr>
        <w:t>（</w:t>
      </w:r>
      <w:r w:rsidR="007920C8" w:rsidRPr="00527C0F">
        <w:rPr>
          <w:rStyle w:val="apple-style-span"/>
          <w:rFonts w:ascii="Arial" w:hAnsi="Arial" w:cs="Arial" w:hint="eastAsia"/>
          <w:color w:val="000000"/>
          <w:sz w:val="27"/>
          <w:szCs w:val="27"/>
          <w:lang w:eastAsia="zh-TW"/>
        </w:rPr>
        <w:t>02</w:t>
      </w:r>
      <w:r w:rsidR="007920C8" w:rsidRPr="00527C0F">
        <w:rPr>
          <w:rStyle w:val="apple-style-span"/>
          <w:rFonts w:ascii="Arial" w:hAnsi="Arial" w:cs="Arial" w:hint="eastAsia"/>
          <w:color w:val="000000"/>
          <w:sz w:val="27"/>
          <w:szCs w:val="27"/>
          <w:lang w:eastAsia="zh-TW"/>
        </w:rPr>
        <w:t>）</w:t>
      </w:r>
      <w:r w:rsidR="007920C8" w:rsidRPr="00527C0F">
        <w:rPr>
          <w:rStyle w:val="apple-style-span"/>
          <w:rFonts w:ascii="Arial" w:hAnsi="Arial" w:cs="Arial" w:hint="eastAsia"/>
          <w:color w:val="000000"/>
          <w:sz w:val="27"/>
          <w:szCs w:val="27"/>
          <w:lang w:eastAsia="zh-TW"/>
        </w:rPr>
        <w:t>2555-5295</w:t>
      </w:r>
    </w:p>
    <w:p w:rsidR="00832CEB" w:rsidRDefault="007920C8" w:rsidP="00832CEB">
      <w:pPr>
        <w:spacing w:line="460" w:lineRule="exact"/>
        <w:ind w:left="1441" w:hangingChars="600" w:hanging="1441"/>
        <w:rPr>
          <w:rFonts w:ascii="華康POP1體W5(P)" w:eastAsia="華康POP1體W5(P)" w:hAnsi="標楷體"/>
          <w:b/>
          <w:u w:val="single"/>
          <w:lang w:eastAsia="zh-TW"/>
        </w:rPr>
      </w:pPr>
      <w:proofErr w:type="gramStart"/>
      <w:r w:rsidRPr="00846CF4">
        <w:rPr>
          <w:rFonts w:ascii="華康POP1體W5(P)" w:eastAsia="華康POP1體W5(P)" w:hAnsi="標楷體" w:hint="eastAsia"/>
          <w:b/>
          <w:u w:val="single"/>
          <w:lang w:eastAsia="zh-TW"/>
        </w:rPr>
        <w:t>（</w:t>
      </w:r>
      <w:proofErr w:type="gramEnd"/>
      <w:r w:rsidRPr="00846CF4">
        <w:rPr>
          <w:rFonts w:ascii="華康POP1體W5(P)" w:eastAsia="華康POP1體W5(P)" w:hAnsi="標楷體" w:hint="eastAsia"/>
          <w:b/>
          <w:u w:val="single"/>
          <w:lang w:eastAsia="zh-TW"/>
        </w:rPr>
        <w:t>備註：</w:t>
      </w:r>
    </w:p>
    <w:p w:rsidR="007920C8" w:rsidRPr="00846CF4" w:rsidRDefault="00832CEB" w:rsidP="00832CEB">
      <w:pPr>
        <w:spacing w:line="460" w:lineRule="exact"/>
        <w:ind w:left="1441" w:hangingChars="600" w:hanging="1441"/>
        <w:rPr>
          <w:rFonts w:ascii="華康POP1體W5(P)" w:eastAsia="華康POP1體W5(P)" w:hAnsi="標楷體" w:cs="細明體"/>
          <w:b/>
          <w:lang w:eastAsia="zh-TW"/>
        </w:rPr>
      </w:pPr>
      <w:r>
        <w:rPr>
          <w:rFonts w:ascii="華康POP1體W5(P)" w:eastAsia="華康POP1體W5(P)" w:hAnsi="標楷體" w:hint="eastAsia"/>
          <w:b/>
          <w:u w:val="single"/>
          <w:lang w:eastAsia="zh-TW"/>
        </w:rPr>
        <w:t xml:space="preserve">   </w:t>
      </w:r>
      <w:r w:rsidR="007920C8" w:rsidRPr="00846CF4">
        <w:rPr>
          <w:rFonts w:ascii="華康POP1體W5(P)" w:eastAsia="華康POP1體W5(P)" w:hAnsi="標楷體" w:hint="eastAsia"/>
          <w:b/>
          <w:u w:val="single"/>
          <w:lang w:eastAsia="zh-TW"/>
        </w:rPr>
        <w:t>報名後請來電確認，並經由本會社工評估是否</w:t>
      </w:r>
      <w:r w:rsidR="007920C8">
        <w:rPr>
          <w:rFonts w:ascii="華康POP1體W5(P)" w:eastAsia="華康POP1體W5(P)" w:hAnsi="標楷體" w:hint="eastAsia"/>
          <w:b/>
          <w:u w:val="single"/>
          <w:lang w:eastAsia="zh-TW"/>
        </w:rPr>
        <w:t>符合資格</w:t>
      </w:r>
      <w:r w:rsidR="007920C8" w:rsidRPr="00846CF4">
        <w:rPr>
          <w:rFonts w:ascii="華康POP1體W5(P)" w:eastAsia="華康POP1體W5(P)" w:hAnsi="標楷體" w:hint="eastAsia"/>
          <w:b/>
          <w:u w:val="single"/>
          <w:lang w:eastAsia="zh-TW"/>
        </w:rPr>
        <w:t>。）</w:t>
      </w:r>
    </w:p>
    <w:p w:rsidR="001404B9" w:rsidRDefault="001404B9" w:rsidP="001404B9">
      <w:pPr>
        <w:spacing w:line="460" w:lineRule="exact"/>
        <w:jc w:val="both"/>
        <w:rPr>
          <w:rFonts w:ascii="華康POP1體W5(P)" w:eastAsia="華康POP1體W5(P)" w:hAnsi="標楷體"/>
          <w:lang w:eastAsia="zh-TW"/>
        </w:rPr>
      </w:pPr>
      <w:proofErr w:type="gramStart"/>
      <w:r w:rsidRPr="005812EB">
        <w:rPr>
          <w:rFonts w:ascii="標楷體" w:eastAsia="標楷體" w:hAnsi="標楷體" w:hint="eastAsia"/>
          <w:color w:val="800000"/>
          <w:lang w:eastAsia="zh-TW"/>
        </w:rPr>
        <w:t>＊</w:t>
      </w:r>
      <w:proofErr w:type="gramEnd"/>
      <w:r w:rsidRPr="005812EB">
        <w:rPr>
          <w:rFonts w:ascii="華康POP1體W5(P)" w:eastAsia="華康POP1體W5(P)" w:hAnsi="標楷體" w:hint="eastAsia"/>
          <w:lang w:eastAsia="zh-TW"/>
        </w:rPr>
        <w:t>交通方式：</w:t>
      </w:r>
    </w:p>
    <w:p w:rsidR="001404B9" w:rsidRDefault="00832CEB" w:rsidP="001404B9">
      <w:pPr>
        <w:spacing w:line="460" w:lineRule="exact"/>
        <w:jc w:val="both"/>
        <w:rPr>
          <w:rFonts w:ascii="華康POP1體W5(P)" w:eastAsia="華康POP1體W5(P)" w:hAnsi="標楷體"/>
          <w:lang w:eastAsia="zh-TW"/>
        </w:rPr>
      </w:pPr>
      <w:r>
        <w:rPr>
          <w:rFonts w:ascii="華康POP1體W5(P)" w:eastAsia="華康POP1體W5(P)" w:hAnsi="標楷體" w:hint="eastAsia"/>
          <w:lang w:eastAsia="zh-TW"/>
        </w:rPr>
        <w:t>①捷運：至「</w:t>
      </w:r>
      <w:r w:rsidR="001404B9" w:rsidRPr="005812EB">
        <w:rPr>
          <w:rFonts w:ascii="華康POP1體W5(P)" w:eastAsia="華康POP1體W5(P)" w:hAnsi="標楷體" w:hint="eastAsia"/>
          <w:lang w:eastAsia="zh-TW"/>
        </w:rPr>
        <w:t>雙連站」下車，往</w:t>
      </w:r>
      <w:r w:rsidR="00865A82" w:rsidRPr="005812EB">
        <w:rPr>
          <w:rFonts w:ascii="華康POP1體W5(P)" w:eastAsia="華康POP1體W5(P)" w:hAnsi="標楷體" w:hint="eastAsia"/>
          <w:lang w:eastAsia="zh-TW"/>
        </w:rPr>
        <w:t>1</w:t>
      </w:r>
      <w:r w:rsidR="00865A82">
        <w:rPr>
          <w:rFonts w:ascii="華康POP1體W5(P)" w:eastAsia="華康POP1體W5(P)" w:hAnsi="標楷體" w:hint="eastAsia"/>
          <w:lang w:eastAsia="zh-TW"/>
        </w:rPr>
        <w:t>號</w:t>
      </w:r>
      <w:r w:rsidR="001404B9" w:rsidRPr="005812EB">
        <w:rPr>
          <w:rFonts w:ascii="華康POP1體W5(P)" w:eastAsia="華康POP1體W5(P)" w:hAnsi="標楷體" w:hint="eastAsia"/>
          <w:lang w:eastAsia="zh-TW"/>
        </w:rPr>
        <w:t>出口左方走路約10分鐘。</w:t>
      </w:r>
    </w:p>
    <w:p w:rsidR="001404B9" w:rsidRDefault="001404B9" w:rsidP="001404B9">
      <w:pPr>
        <w:spacing w:line="460" w:lineRule="exact"/>
        <w:jc w:val="both"/>
        <w:rPr>
          <w:rFonts w:ascii="華康POP1體W5(P)" w:eastAsia="華康POP1體W5(P)" w:hAnsi="標楷體"/>
          <w:lang w:eastAsia="zh-TW"/>
        </w:rPr>
      </w:pPr>
      <w:r w:rsidRPr="005812EB">
        <w:rPr>
          <w:rFonts w:ascii="華康POP1體W5(P)" w:eastAsia="華康POP1體W5(P)" w:hAnsi="標楷體" w:hint="eastAsia"/>
          <w:lang w:eastAsia="zh-TW"/>
        </w:rPr>
        <w:t>②公車</w:t>
      </w:r>
      <w:r>
        <w:rPr>
          <w:rFonts w:ascii="華康POP1體W5(P)" w:eastAsia="華康POP1體W5(P)" w:hAnsi="標楷體" w:hint="eastAsia"/>
          <w:lang w:eastAsia="zh-TW"/>
        </w:rPr>
        <w:t>：</w:t>
      </w:r>
      <w:r w:rsidR="00865A82" w:rsidRPr="005812EB">
        <w:rPr>
          <w:rFonts w:ascii="華康POP1體W5(P)" w:eastAsia="華康POP1體W5(P)" w:hAnsi="標楷體" w:hint="eastAsia"/>
          <w:lang w:eastAsia="zh-TW"/>
        </w:rPr>
        <w:t>搭42、518、539、811、紅33</w:t>
      </w:r>
      <w:r w:rsidR="00865A82">
        <w:rPr>
          <w:rFonts w:ascii="華康POP1體W5(P)" w:eastAsia="華康POP1體W5(P)" w:hAnsi="標楷體" w:hint="eastAsia"/>
          <w:lang w:eastAsia="zh-TW"/>
        </w:rPr>
        <w:t>，</w:t>
      </w:r>
      <w:r w:rsidRPr="005812EB">
        <w:rPr>
          <w:rFonts w:ascii="華康POP1體W5(P)" w:eastAsia="華康POP1體W5(P)" w:hAnsi="標楷體" w:hint="eastAsia"/>
          <w:lang w:eastAsia="zh-TW"/>
        </w:rPr>
        <w:t>至「靜修女中」</w:t>
      </w:r>
      <w:r w:rsidR="00865A82">
        <w:rPr>
          <w:rFonts w:ascii="華康POP1體W5(P)" w:eastAsia="華康POP1體W5(P)" w:hAnsi="標楷體" w:hint="eastAsia"/>
          <w:lang w:eastAsia="zh-TW"/>
        </w:rPr>
        <w:t>站</w:t>
      </w:r>
      <w:r w:rsidRPr="005812EB">
        <w:rPr>
          <w:rFonts w:ascii="華康POP1體W5(P)" w:eastAsia="華康POP1體W5(P)" w:hAnsi="標楷體" w:hint="eastAsia"/>
          <w:lang w:eastAsia="zh-TW"/>
        </w:rPr>
        <w:t>。</w:t>
      </w:r>
    </w:p>
    <w:p w:rsidR="001404B9" w:rsidRDefault="001404B9" w:rsidP="001404B9">
      <w:pPr>
        <w:spacing w:line="460" w:lineRule="exact"/>
        <w:jc w:val="both"/>
        <w:rPr>
          <w:rFonts w:ascii="華康POP1體W5(P)" w:eastAsia="華康POP1體W5(P)" w:hAnsi="標楷體"/>
          <w:lang w:eastAsia="zh-TW"/>
        </w:rPr>
      </w:pPr>
      <w:r w:rsidRPr="005812EB">
        <w:rPr>
          <w:rFonts w:ascii="華康POP1體W5(P)" w:eastAsia="華康POP1體W5(P)" w:hAnsi="標楷體" w:hint="eastAsia"/>
          <w:lang w:eastAsia="zh-TW"/>
        </w:rPr>
        <w:t>③公車</w:t>
      </w:r>
      <w:r>
        <w:rPr>
          <w:rFonts w:ascii="華康POP1體W5(P)" w:eastAsia="華康POP1體W5(P)" w:hAnsi="標楷體" w:hint="eastAsia"/>
          <w:lang w:eastAsia="zh-TW"/>
        </w:rPr>
        <w:t>：</w:t>
      </w:r>
      <w:r w:rsidRPr="005812EB">
        <w:rPr>
          <w:rFonts w:ascii="華康POP1體W5(P)" w:eastAsia="華康POP1體W5(P)" w:hAnsi="標楷體" w:hint="eastAsia"/>
          <w:lang w:eastAsia="zh-TW"/>
        </w:rPr>
        <w:t>搭2、63、</w:t>
      </w:r>
      <w:r w:rsidR="00F75359">
        <w:fldChar w:fldCharType="begin"/>
      </w:r>
      <w:r w:rsidR="00F75359">
        <w:rPr>
          <w:lang w:eastAsia="zh-TW"/>
        </w:rPr>
        <w:instrText xml:space="preserve"> HYPERLINK "javascript:showBus('178')" </w:instrText>
      </w:r>
      <w:r w:rsidR="00F75359">
        <w:fldChar w:fldCharType="separate"/>
      </w:r>
      <w:r w:rsidRPr="005812EB">
        <w:rPr>
          <w:rFonts w:ascii="華康POP1體W5(P)" w:eastAsia="華康POP1體W5(P)" w:hAnsi="標楷體" w:hint="eastAsia"/>
          <w:lang w:eastAsia="zh-TW"/>
        </w:rPr>
        <w:t>46</w:t>
      </w:r>
      <w:r w:rsidR="00F75359">
        <w:rPr>
          <w:rFonts w:ascii="華康POP1體W5(P)" w:eastAsia="華康POP1體W5(P)" w:hAnsi="標楷體"/>
          <w:lang w:eastAsia="zh-TW"/>
        </w:rPr>
        <w:fldChar w:fldCharType="end"/>
      </w:r>
      <w:r w:rsidRPr="005812EB">
        <w:rPr>
          <w:rFonts w:ascii="華康POP1體W5(P)" w:eastAsia="華康POP1體W5(P)" w:hAnsi="標楷體" w:hint="eastAsia"/>
          <w:lang w:eastAsia="zh-TW"/>
        </w:rPr>
        <w:t>、215、223、250、255、288、302、</w:t>
      </w:r>
      <w:r w:rsidRPr="005812EB">
        <w:rPr>
          <w:rFonts w:ascii="華康POP1體W5(P)" w:eastAsia="華康POP1體W5(P)" w:hAnsi="標楷體"/>
          <w:lang w:eastAsia="zh-TW"/>
        </w:rPr>
        <w:t>304</w:t>
      </w:r>
      <w:r w:rsidRPr="005812EB">
        <w:rPr>
          <w:rFonts w:ascii="華康POP1體W5(P)" w:eastAsia="華康POP1體W5(P)" w:hAnsi="標楷體" w:hint="eastAsia"/>
          <w:lang w:eastAsia="zh-TW"/>
        </w:rPr>
        <w:t>重慶線、306、</w:t>
      </w:r>
      <w:r w:rsidRPr="005812EB">
        <w:rPr>
          <w:rFonts w:ascii="華康POP1體W5(P)" w:eastAsia="華康POP1體W5(P)" w:hAnsi="標楷體"/>
          <w:lang w:eastAsia="zh-TW"/>
        </w:rPr>
        <w:t>306(</w:t>
      </w:r>
      <w:r w:rsidRPr="005812EB">
        <w:rPr>
          <w:rFonts w:ascii="華康POP1體W5(P)" w:eastAsia="華康POP1體W5(P)" w:hAnsi="標楷體" w:hint="eastAsia"/>
          <w:lang w:eastAsia="zh-TW"/>
        </w:rPr>
        <w:t>區間車</w:t>
      </w:r>
      <w:r w:rsidRPr="005812EB">
        <w:rPr>
          <w:rFonts w:ascii="華康POP1體W5(P)" w:eastAsia="華康POP1體W5(P)" w:hAnsi="標楷體"/>
          <w:lang w:eastAsia="zh-TW"/>
        </w:rPr>
        <w:t>)</w:t>
      </w:r>
      <w:r w:rsidRPr="005812EB">
        <w:rPr>
          <w:rFonts w:ascii="華康POP1體W5(P)" w:eastAsia="華康POP1體W5(P)" w:hAnsi="標楷體" w:hint="eastAsia"/>
          <w:lang w:eastAsia="zh-TW"/>
        </w:rPr>
        <w:t>、601、636、639、641、704、重慶幹線至「民生重慶路口」</w:t>
      </w:r>
      <w:r w:rsidR="00865A82">
        <w:rPr>
          <w:rFonts w:ascii="華康POP1體W5(P)" w:eastAsia="華康POP1體W5(P)" w:hAnsi="標楷體" w:hint="eastAsia"/>
          <w:lang w:eastAsia="zh-TW"/>
        </w:rPr>
        <w:t>站下車。</w:t>
      </w:r>
    </w:p>
    <w:p w:rsidR="001404B9" w:rsidRDefault="00957E77" w:rsidP="001404B9">
      <w:pPr>
        <w:rPr>
          <w:lang w:eastAsia="zh-TW"/>
        </w:rPr>
      </w:pPr>
      <w:r w:rsidRPr="00352D18">
        <w:rPr>
          <w:noProof/>
          <w:lang w:eastAsia="zh-TW"/>
        </w:rPr>
        <w:drawing>
          <wp:anchor distT="0" distB="0" distL="114300" distR="114300" simplePos="0" relativeHeight="251780096" behindDoc="0" locked="0" layoutInCell="1" allowOverlap="1" wp14:anchorId="2ED356C0" wp14:editId="7CB3DEC9">
            <wp:simplePos x="0" y="0"/>
            <wp:positionH relativeFrom="column">
              <wp:posOffset>45406</wp:posOffset>
            </wp:positionH>
            <wp:positionV relativeFrom="paragraph">
              <wp:posOffset>52281</wp:posOffset>
            </wp:positionV>
            <wp:extent cx="1134319" cy="1146175"/>
            <wp:effectExtent l="0" t="0" r="8890" b="0"/>
            <wp:wrapNone/>
            <wp:docPr id="247" name="圖片 247" descr="C:\Users\TWRF\Desktop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WRF\Desktop\images (5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099"/>
                    <a:stretch/>
                  </pic:blipFill>
                  <pic:spPr bwMode="auto">
                    <a:xfrm>
                      <a:off x="0" y="0"/>
                      <a:ext cx="1134319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404B9" w:rsidRPr="00D35495">
        <w:rPr>
          <w:noProof/>
          <w:lang w:eastAsia="zh-TW"/>
        </w:rPr>
        <w:drawing>
          <wp:anchor distT="0" distB="0" distL="114300" distR="114300" simplePos="0" relativeHeight="251685376" behindDoc="0" locked="0" layoutInCell="1" allowOverlap="1" wp14:anchorId="1B76B976" wp14:editId="34B5A1D5">
            <wp:simplePos x="0" y="0"/>
            <wp:positionH relativeFrom="column">
              <wp:posOffset>7337425</wp:posOffset>
            </wp:positionH>
            <wp:positionV relativeFrom="page">
              <wp:posOffset>5328719</wp:posOffset>
            </wp:positionV>
            <wp:extent cx="1677670" cy="1557020"/>
            <wp:effectExtent l="0" t="0" r="0" b="0"/>
            <wp:wrapNone/>
            <wp:docPr id="4" name="圖片 4" descr="C:\Users\TWRF\Desktop\images (sun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WRF\Desktop\images (sun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04B9" w:rsidRPr="00686003" w:rsidRDefault="00907750" w:rsidP="007920C8">
      <w:pPr>
        <w:spacing w:line="460" w:lineRule="exact"/>
        <w:ind w:left="1560" w:hangingChars="600" w:hanging="1560"/>
        <w:rPr>
          <w:rFonts w:ascii="華康POP1體W5(P)" w:eastAsia="華康POP1體W5(P)"/>
          <w:lang w:eastAsia="zh-TW"/>
        </w:rPr>
      </w:pPr>
      <w:r w:rsidRPr="00907750">
        <w:rPr>
          <w:rFonts w:ascii="標楷體" w:eastAsia="標楷體" w:hAnsi="標楷體" w:cs="新細明體"/>
          <w:noProof/>
          <w:color w:val="FF6600"/>
          <w:sz w:val="26"/>
          <w:szCs w:val="26"/>
          <w:lang w:eastAsia="zh-TW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525A4860" wp14:editId="6C976576">
                <wp:simplePos x="0" y="0"/>
                <wp:positionH relativeFrom="column">
                  <wp:posOffset>2063728</wp:posOffset>
                </wp:positionH>
                <wp:positionV relativeFrom="paragraph">
                  <wp:posOffset>1235075</wp:posOffset>
                </wp:positionV>
                <wp:extent cx="1494790" cy="817245"/>
                <wp:effectExtent l="0" t="0" r="0" b="190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817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50" w:rsidRPr="00907750" w:rsidRDefault="00907750">
                            <w:pPr>
                              <w:rPr>
                                <w:rFonts w:ascii="華康POP1體W5(P)" w:eastAsia="華康POP1體W5(P)" w:hAnsi="標楷體" w:cs="細明體"/>
                                <w:i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907750">
                              <w:rPr>
                                <w:rFonts w:ascii="華康POP1體W5(P)" w:eastAsia="華康POP1體W5(P)" w:hAnsi="標楷體" w:cs="細明體" w:hint="eastAsia"/>
                                <w:i/>
                                <w:sz w:val="32"/>
                                <w:szCs w:val="32"/>
                                <w:lang w:eastAsia="zh-TW"/>
                              </w:rPr>
                              <w:t>本活動免費，</w:t>
                            </w:r>
                          </w:p>
                          <w:p w:rsidR="00907750" w:rsidRPr="00907750" w:rsidRDefault="00D81606">
                            <w:pPr>
                              <w:rPr>
                                <w:i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ascii="華康POP1體W5(P)" w:eastAsia="華康POP1體W5(P)" w:hAnsi="標楷體" w:cs="細明體" w:hint="eastAsia"/>
                                <w:i/>
                                <w:sz w:val="32"/>
                                <w:szCs w:val="32"/>
                                <w:lang w:eastAsia="zh-TW"/>
                              </w:rPr>
                              <w:t>並提供晚</w:t>
                            </w:r>
                            <w:r w:rsidR="00907750" w:rsidRPr="00907750">
                              <w:rPr>
                                <w:rFonts w:ascii="華康POP1體W5(P)" w:eastAsia="華康POP1體W5(P)" w:hAnsi="標楷體" w:cs="細明體" w:hint="eastAsia"/>
                                <w:i/>
                                <w:sz w:val="32"/>
                                <w:szCs w:val="32"/>
                                <w:lang w:eastAsia="zh-TW"/>
                              </w:rPr>
                              <w:t>餐。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5A4860" id="_x0000_s1028" type="#_x0000_t202" style="position:absolute;left:0;text-align:left;margin-left:162.5pt;margin-top:97.25pt;width:117.7pt;height:64.3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" filled="f" stroked="f">
                <v:textbox>
                  <w:txbxContent>
                    <w:p w:rsidR="00907750" w:rsidRPr="00907750" w:rsidRDefault="00907750">
                      <w:pPr>
                        <w:rPr>
                          <w:rFonts w:ascii="華康POP1體W5(P)" w:eastAsia="華康POP1體W5(P)" w:hAnsi="標楷體" w:cs="細明體"/>
                          <w:i/>
                          <w:sz w:val="32"/>
                          <w:szCs w:val="32"/>
                          <w:lang w:eastAsia="zh-TW"/>
                        </w:rPr>
                      </w:pPr>
                      <w:r w:rsidRPr="00907750">
                        <w:rPr>
                          <w:rFonts w:ascii="華康POP1體W5(P)" w:eastAsia="華康POP1體W5(P)" w:hAnsi="標楷體" w:cs="細明體" w:hint="eastAsia"/>
                          <w:i/>
                          <w:sz w:val="32"/>
                          <w:szCs w:val="32"/>
                          <w:lang w:eastAsia="zh-TW"/>
                        </w:rPr>
                        <w:t>本</w:t>
                      </w:r>
                      <w:r w:rsidRPr="00907750">
                        <w:rPr>
                          <w:rFonts w:ascii="華康POP1體W5(P)" w:eastAsia="華康POP1體W5(P)" w:hAnsi="標楷體" w:cs="細明體" w:hint="eastAsia"/>
                          <w:i/>
                          <w:sz w:val="32"/>
                          <w:szCs w:val="32"/>
                          <w:lang w:eastAsia="zh-TW"/>
                        </w:rPr>
                        <w:t>活動</w:t>
                      </w:r>
                      <w:r w:rsidRPr="00907750">
                        <w:rPr>
                          <w:rFonts w:ascii="華康POP1體W5(P)" w:eastAsia="華康POP1體W5(P)" w:hAnsi="標楷體" w:cs="細明體" w:hint="eastAsia"/>
                          <w:i/>
                          <w:sz w:val="32"/>
                          <w:szCs w:val="32"/>
                          <w:lang w:eastAsia="zh-TW"/>
                        </w:rPr>
                        <w:t>免費，</w:t>
                      </w:r>
                    </w:p>
                    <w:p w:rsidR="00907750" w:rsidRPr="00907750" w:rsidRDefault="00D81606">
                      <w:pPr>
                        <w:rPr>
                          <w:i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ascii="華康POP1體W5(P)" w:eastAsia="華康POP1體W5(P)" w:hAnsi="標楷體" w:cs="細明體" w:hint="eastAsia"/>
                          <w:i/>
                          <w:sz w:val="32"/>
                          <w:szCs w:val="32"/>
                          <w:lang w:eastAsia="zh-TW"/>
                        </w:rPr>
                        <w:t>並提供晚</w:t>
                      </w:r>
                      <w:bookmarkStart w:id="1" w:name="_GoBack"/>
                      <w:bookmarkEnd w:id="1"/>
                      <w:r w:rsidR="00907750" w:rsidRPr="00907750">
                        <w:rPr>
                          <w:rFonts w:ascii="華康POP1體W5(P)" w:eastAsia="華康POP1體W5(P)" w:hAnsi="標楷體" w:cs="細明體" w:hint="eastAsia"/>
                          <w:i/>
                          <w:sz w:val="32"/>
                          <w:szCs w:val="32"/>
                          <w:lang w:eastAsia="zh-TW"/>
                        </w:rPr>
                        <w:t>餐</w:t>
                      </w:r>
                      <w:r w:rsidR="00907750" w:rsidRPr="00907750">
                        <w:rPr>
                          <w:rFonts w:ascii="華康POP1體W5(P)" w:eastAsia="華康POP1體W5(P)" w:hAnsi="標楷體" w:cs="細明體" w:hint="eastAsia"/>
                          <w:i/>
                          <w:sz w:val="32"/>
                          <w:szCs w:val="32"/>
                          <w:lang w:eastAsia="zh-TW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2D18">
        <w:rPr>
          <w:noProof/>
          <w:lang w:eastAsia="zh-TW"/>
        </w:rPr>
        <w:drawing>
          <wp:anchor distT="0" distB="0" distL="114300" distR="114300" simplePos="0" relativeHeight="251781120" behindDoc="0" locked="0" layoutInCell="1" allowOverlap="1" wp14:anchorId="76412EF2" wp14:editId="3DB2E31D">
            <wp:simplePos x="0" y="0"/>
            <wp:positionH relativeFrom="column">
              <wp:posOffset>1051239</wp:posOffset>
            </wp:positionH>
            <wp:positionV relativeFrom="paragraph">
              <wp:posOffset>687992</wp:posOffset>
            </wp:positionV>
            <wp:extent cx="3102015" cy="1763270"/>
            <wp:effectExtent l="0" t="0" r="3175" b="8890"/>
            <wp:wrapNone/>
            <wp:docPr id="248" name="圖片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s (NEW)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6" t="4583" r="-1"/>
                    <a:stretch/>
                  </pic:blipFill>
                  <pic:spPr bwMode="auto">
                    <a:xfrm>
                      <a:off x="0" y="0"/>
                      <a:ext cx="3102015" cy="1763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right" w:tblpY="2607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843"/>
        <w:gridCol w:w="3402"/>
      </w:tblGrid>
      <w:tr w:rsidR="00560A56" w:rsidRPr="00560A56" w:rsidTr="00FE066C">
        <w:tc>
          <w:tcPr>
            <w:tcW w:w="846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lastRenderedPageBreak/>
              <w:t>單元</w:t>
            </w:r>
            <w:proofErr w:type="spellEnd"/>
          </w:p>
        </w:tc>
        <w:tc>
          <w:tcPr>
            <w:tcW w:w="850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日期</w:t>
            </w:r>
          </w:p>
        </w:tc>
        <w:tc>
          <w:tcPr>
            <w:tcW w:w="1843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主題</w:t>
            </w:r>
            <w:proofErr w:type="spellEnd"/>
          </w:p>
        </w:tc>
        <w:tc>
          <w:tcPr>
            <w:tcW w:w="3402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內容</w:t>
            </w:r>
          </w:p>
        </w:tc>
      </w:tr>
      <w:tr w:rsidR="00560A56" w:rsidRPr="00560A56" w:rsidTr="00FE066C">
        <w:tc>
          <w:tcPr>
            <w:tcW w:w="846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C755D6" w:rsidRDefault="001404B9" w:rsidP="00C755D6">
            <w:pPr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9/30</w:t>
            </w:r>
          </w:p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(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三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3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認識你真好</w:t>
            </w:r>
            <w:proofErr w:type="spellEnd"/>
          </w:p>
        </w:tc>
        <w:tc>
          <w:tcPr>
            <w:tcW w:w="3402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自我介紹並相互認識</w:t>
            </w:r>
            <w:proofErr w:type="spellEnd"/>
            <w:r w:rsidRPr="00560A56">
              <w:rPr>
                <w:rFonts w:hint="eastAsia"/>
                <w:sz w:val="26"/>
                <w:szCs w:val="26"/>
              </w:rPr>
              <w:t>。</w:t>
            </w:r>
          </w:p>
          <w:p w:rsidR="001404B9" w:rsidRPr="00560A56" w:rsidRDefault="001404B9" w:rsidP="00C755D6">
            <w:pPr>
              <w:rPr>
                <w:sz w:val="26"/>
                <w:szCs w:val="26"/>
              </w:rPr>
            </w:pPr>
          </w:p>
        </w:tc>
      </w:tr>
      <w:tr w:rsidR="00560A56" w:rsidRPr="00560A56" w:rsidTr="00FE066C">
        <w:tc>
          <w:tcPr>
            <w:tcW w:w="846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C755D6" w:rsidRDefault="001404B9" w:rsidP="00C755D6">
            <w:pPr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10/7</w:t>
            </w:r>
          </w:p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(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三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3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心情花園</w:t>
            </w:r>
            <w:proofErr w:type="spellEnd"/>
          </w:p>
        </w:tc>
        <w:tc>
          <w:tcPr>
            <w:tcW w:w="3402" w:type="dxa"/>
          </w:tcPr>
          <w:p w:rsidR="001404B9" w:rsidRPr="00560A56" w:rsidRDefault="001404B9" w:rsidP="00C755D6">
            <w:pPr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認識各式各樣的心情。</w:t>
            </w:r>
          </w:p>
          <w:p w:rsidR="001404B9" w:rsidRPr="00560A56" w:rsidRDefault="001404B9" w:rsidP="00C755D6">
            <w:pPr>
              <w:rPr>
                <w:sz w:val="26"/>
                <w:szCs w:val="26"/>
                <w:lang w:eastAsia="zh-TW"/>
              </w:rPr>
            </w:pPr>
          </w:p>
        </w:tc>
      </w:tr>
      <w:tr w:rsidR="00560A56" w:rsidRPr="00560A56" w:rsidTr="00FE066C">
        <w:tc>
          <w:tcPr>
            <w:tcW w:w="846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C755D6" w:rsidRDefault="001404B9" w:rsidP="00C755D6">
            <w:pPr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10/17</w:t>
            </w:r>
          </w:p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(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六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3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天天的烏雲</w:t>
            </w:r>
            <w:proofErr w:type="spellEnd"/>
          </w:p>
        </w:tc>
        <w:tc>
          <w:tcPr>
            <w:tcW w:w="3402" w:type="dxa"/>
          </w:tcPr>
          <w:p w:rsidR="001404B9" w:rsidRPr="00560A56" w:rsidRDefault="001404B9" w:rsidP="00C755D6">
            <w:pPr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繪本導讀。</w:t>
            </w:r>
          </w:p>
          <w:p w:rsidR="001404B9" w:rsidRPr="00560A56" w:rsidRDefault="001404B9" w:rsidP="00C755D6">
            <w:pPr>
              <w:rPr>
                <w:sz w:val="26"/>
                <w:szCs w:val="26"/>
                <w:lang w:eastAsia="zh-TW"/>
              </w:rPr>
            </w:pPr>
          </w:p>
        </w:tc>
      </w:tr>
      <w:tr w:rsidR="00560A56" w:rsidRPr="00560A56" w:rsidTr="00FE066C">
        <w:tc>
          <w:tcPr>
            <w:tcW w:w="846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C755D6" w:rsidRDefault="001404B9" w:rsidP="00C755D6">
            <w:pPr>
              <w:ind w:left="1300" w:hangingChars="500" w:hanging="1300"/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10/21</w:t>
            </w:r>
          </w:p>
          <w:p w:rsidR="001404B9" w:rsidRPr="00560A56" w:rsidRDefault="001404B9" w:rsidP="00C755D6">
            <w:pPr>
              <w:ind w:left="1300" w:hangingChars="500" w:hanging="1300"/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(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三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3" w:type="dxa"/>
          </w:tcPr>
          <w:p w:rsidR="001404B9" w:rsidRPr="00560A56" w:rsidRDefault="001404B9" w:rsidP="00C755D6">
            <w:pPr>
              <w:ind w:left="1300" w:hangingChars="500" w:hanging="1300"/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我的心情故事</w:t>
            </w:r>
            <w:proofErr w:type="spellEnd"/>
          </w:p>
          <w:p w:rsidR="001404B9" w:rsidRPr="00560A56" w:rsidRDefault="001404B9" w:rsidP="00C755D6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1404B9" w:rsidRPr="00560A56" w:rsidRDefault="001404B9" w:rsidP="00C755D6">
            <w:pPr>
              <w:ind w:left="1300" w:hangingChars="500" w:hanging="1300"/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情緒抒發。</w:t>
            </w:r>
          </w:p>
          <w:p w:rsidR="001404B9" w:rsidRPr="00560A56" w:rsidRDefault="001404B9" w:rsidP="00C755D6">
            <w:pPr>
              <w:rPr>
                <w:sz w:val="26"/>
                <w:szCs w:val="26"/>
                <w:lang w:eastAsia="zh-TW"/>
              </w:rPr>
            </w:pPr>
          </w:p>
        </w:tc>
      </w:tr>
      <w:tr w:rsidR="00560A56" w:rsidRPr="00560A56" w:rsidTr="00FE066C">
        <w:tc>
          <w:tcPr>
            <w:tcW w:w="846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C755D6" w:rsidRDefault="001404B9" w:rsidP="00C755D6">
            <w:pPr>
              <w:ind w:left="1300" w:hangingChars="500" w:hanging="1300"/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10/28</w:t>
            </w:r>
          </w:p>
          <w:p w:rsidR="001404B9" w:rsidRPr="00560A56" w:rsidRDefault="001404B9" w:rsidP="00C755D6">
            <w:pPr>
              <w:ind w:left="1300" w:hangingChars="500" w:hanging="1300"/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(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三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3" w:type="dxa"/>
          </w:tcPr>
          <w:p w:rsidR="001404B9" w:rsidRPr="00560A56" w:rsidRDefault="001404B9" w:rsidP="00C755D6">
            <w:pPr>
              <w:ind w:left="1300" w:hangingChars="500" w:hanging="1300"/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尋找愛心超人</w:t>
            </w:r>
            <w:proofErr w:type="spellEnd"/>
          </w:p>
          <w:p w:rsidR="001404B9" w:rsidRPr="00560A56" w:rsidRDefault="001404B9" w:rsidP="00C755D6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1404B9" w:rsidRPr="00560A56" w:rsidRDefault="001404B9" w:rsidP="00C755D6">
            <w:pPr>
              <w:ind w:left="1300" w:hangingChars="500" w:hanging="1300"/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學習求助與自我保護。</w:t>
            </w:r>
          </w:p>
          <w:p w:rsidR="001404B9" w:rsidRPr="00560A56" w:rsidRDefault="001404B9" w:rsidP="00C755D6">
            <w:pPr>
              <w:rPr>
                <w:sz w:val="26"/>
                <w:szCs w:val="26"/>
                <w:lang w:eastAsia="zh-TW"/>
              </w:rPr>
            </w:pPr>
          </w:p>
        </w:tc>
      </w:tr>
      <w:tr w:rsidR="00560A56" w:rsidRPr="00560A56" w:rsidTr="00FE066C">
        <w:tc>
          <w:tcPr>
            <w:tcW w:w="846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C755D6" w:rsidRDefault="001404B9" w:rsidP="00C755D6">
            <w:pPr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11/4</w:t>
            </w:r>
          </w:p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(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三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3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烏雲迷宮</w:t>
            </w:r>
            <w:proofErr w:type="spellEnd"/>
          </w:p>
        </w:tc>
        <w:tc>
          <w:tcPr>
            <w:tcW w:w="3402" w:type="dxa"/>
          </w:tcPr>
          <w:p w:rsidR="001404B9" w:rsidRPr="00560A56" w:rsidRDefault="001404B9" w:rsidP="00C755D6">
            <w:pPr>
              <w:ind w:left="1300" w:hangingChars="500" w:hanging="1300"/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建立正確暴力認知。</w:t>
            </w:r>
          </w:p>
          <w:p w:rsidR="001404B9" w:rsidRPr="00560A56" w:rsidRDefault="001404B9" w:rsidP="00C755D6">
            <w:pPr>
              <w:rPr>
                <w:sz w:val="26"/>
                <w:szCs w:val="26"/>
                <w:lang w:eastAsia="zh-TW"/>
              </w:rPr>
            </w:pPr>
          </w:p>
        </w:tc>
      </w:tr>
      <w:tr w:rsidR="00560A56" w:rsidRPr="00560A56" w:rsidTr="00FE066C">
        <w:tc>
          <w:tcPr>
            <w:tcW w:w="846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C755D6" w:rsidRDefault="001404B9" w:rsidP="00C755D6">
            <w:pPr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11/11</w:t>
            </w:r>
          </w:p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(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三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3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我喜歡我自己</w:t>
            </w:r>
            <w:proofErr w:type="spellEnd"/>
          </w:p>
        </w:tc>
        <w:tc>
          <w:tcPr>
            <w:tcW w:w="3402" w:type="dxa"/>
          </w:tcPr>
          <w:p w:rsidR="001404B9" w:rsidRPr="00560A56" w:rsidRDefault="001404B9" w:rsidP="00C755D6">
            <w:pPr>
              <w:ind w:left="1300" w:hangingChars="500" w:hanging="1300"/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體驗自我價值與內</w:t>
            </w:r>
            <w:r w:rsidR="00560A56">
              <w:rPr>
                <w:rFonts w:hint="eastAsia"/>
                <w:sz w:val="26"/>
                <w:szCs w:val="26"/>
                <w:lang w:eastAsia="zh-TW"/>
              </w:rPr>
              <w:t>在</w:t>
            </w:r>
            <w:r w:rsidR="00FE066C">
              <w:rPr>
                <w:rFonts w:hint="eastAsia"/>
                <w:sz w:val="26"/>
                <w:szCs w:val="26"/>
                <w:lang w:eastAsia="zh-TW"/>
              </w:rPr>
              <w:t>能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量。</w:t>
            </w:r>
          </w:p>
          <w:p w:rsidR="001404B9" w:rsidRPr="00560A56" w:rsidRDefault="001404B9" w:rsidP="00C755D6">
            <w:pPr>
              <w:rPr>
                <w:sz w:val="26"/>
                <w:szCs w:val="26"/>
                <w:lang w:eastAsia="zh-TW"/>
              </w:rPr>
            </w:pPr>
          </w:p>
        </w:tc>
      </w:tr>
      <w:tr w:rsidR="00560A56" w:rsidRPr="00560A56" w:rsidTr="00FE066C">
        <w:tc>
          <w:tcPr>
            <w:tcW w:w="846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:rsidR="00C755D6" w:rsidRDefault="001404B9" w:rsidP="00C755D6">
            <w:pPr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11/18</w:t>
            </w:r>
          </w:p>
          <w:p w:rsidR="001404B9" w:rsidRPr="00560A56" w:rsidRDefault="001404B9" w:rsidP="00C755D6">
            <w:pPr>
              <w:rPr>
                <w:sz w:val="26"/>
                <w:szCs w:val="26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(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三</w:t>
            </w:r>
            <w:r w:rsidRPr="00560A56">
              <w:rPr>
                <w:rFonts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843" w:type="dxa"/>
          </w:tcPr>
          <w:p w:rsidR="001404B9" w:rsidRPr="00560A56" w:rsidRDefault="001404B9" w:rsidP="00C755D6">
            <w:pPr>
              <w:rPr>
                <w:sz w:val="26"/>
                <w:szCs w:val="26"/>
              </w:rPr>
            </w:pPr>
            <w:proofErr w:type="spellStart"/>
            <w:r w:rsidRPr="00560A56">
              <w:rPr>
                <w:rFonts w:hint="eastAsia"/>
                <w:sz w:val="26"/>
                <w:szCs w:val="26"/>
              </w:rPr>
              <w:t>彩繪我的雲朵</w:t>
            </w:r>
            <w:proofErr w:type="spellEnd"/>
          </w:p>
        </w:tc>
        <w:tc>
          <w:tcPr>
            <w:tcW w:w="3402" w:type="dxa"/>
          </w:tcPr>
          <w:p w:rsidR="001404B9" w:rsidRPr="00560A56" w:rsidRDefault="001404B9" w:rsidP="00C755D6">
            <w:pPr>
              <w:ind w:left="1300" w:hangingChars="500" w:hanging="1300"/>
              <w:rPr>
                <w:sz w:val="26"/>
                <w:szCs w:val="26"/>
                <w:lang w:eastAsia="zh-TW"/>
              </w:rPr>
            </w:pPr>
            <w:r w:rsidRPr="00560A56">
              <w:rPr>
                <w:rFonts w:hint="eastAsia"/>
                <w:sz w:val="26"/>
                <w:szCs w:val="26"/>
                <w:lang w:eastAsia="zh-TW"/>
              </w:rPr>
              <w:t>團體回顧整理與祝福。</w:t>
            </w:r>
          </w:p>
          <w:p w:rsidR="001404B9" w:rsidRPr="00560A56" w:rsidRDefault="001404B9" w:rsidP="00C755D6">
            <w:pPr>
              <w:rPr>
                <w:sz w:val="26"/>
                <w:szCs w:val="26"/>
                <w:lang w:eastAsia="zh-TW"/>
              </w:rPr>
            </w:pPr>
          </w:p>
        </w:tc>
      </w:tr>
    </w:tbl>
    <w:p w:rsidR="00056D0C" w:rsidRDefault="00056D0C" w:rsidP="00056D0C">
      <w:pPr>
        <w:spacing w:line="60" w:lineRule="atLeast"/>
        <w:rPr>
          <w:rFonts w:ascii="華康POP1體W5(P)" w:eastAsia="華康POP1體W5(P)" w:hAnsi="細明體" w:cs="細明體"/>
          <w:b/>
          <w:sz w:val="32"/>
          <w:szCs w:val="32"/>
          <w:lang w:eastAsia="zh-TW"/>
        </w:rPr>
      </w:pPr>
    </w:p>
    <w:p w:rsidR="00056D0C" w:rsidRDefault="00056D0C" w:rsidP="00056D0C">
      <w:pPr>
        <w:spacing w:line="60" w:lineRule="atLeast"/>
        <w:ind w:leftChars="-236" w:left="-566"/>
        <w:rPr>
          <w:rFonts w:ascii="華康POP1體W5(P)" w:eastAsia="華康POP1體W5(P)" w:hAnsi="細明體" w:cs="細明體"/>
          <w:b/>
          <w:sz w:val="32"/>
          <w:szCs w:val="32"/>
          <w:lang w:eastAsia="zh-TW"/>
        </w:rPr>
      </w:pPr>
    </w:p>
    <w:p w:rsidR="00865A82" w:rsidRPr="00056D0C" w:rsidRDefault="00560A56" w:rsidP="00056D0C">
      <w:pPr>
        <w:spacing w:line="60" w:lineRule="atLeast"/>
        <w:ind w:leftChars="-236" w:left="-566"/>
        <w:rPr>
          <w:rFonts w:ascii="華康POP1體W5(P)" w:eastAsia="華康POP1體W5(P)" w:hAnsi="細明體" w:cs="細明體"/>
          <w:b/>
          <w:sz w:val="32"/>
          <w:szCs w:val="32"/>
          <w:lang w:eastAsia="zh-TW"/>
        </w:rPr>
      </w:pPr>
      <w:r w:rsidRPr="00056D0C">
        <w:rPr>
          <w:rFonts w:ascii="華康POP1體W5(P)" w:eastAsia="華康POP1體W5(P)" w:hint="eastAsia"/>
          <w:b/>
          <w:noProof/>
          <w:sz w:val="32"/>
          <w:szCs w:val="32"/>
          <w:lang w:eastAsia="zh-TW"/>
        </w:rPr>
        <w:drawing>
          <wp:anchor distT="0" distB="0" distL="114300" distR="114300" simplePos="0" relativeHeight="251695616" behindDoc="0" locked="0" layoutInCell="1" allowOverlap="1" wp14:anchorId="27F4EE9F" wp14:editId="7A730BD8">
            <wp:simplePos x="0" y="0"/>
            <wp:positionH relativeFrom="column">
              <wp:posOffset>5642610</wp:posOffset>
            </wp:positionH>
            <wp:positionV relativeFrom="paragraph">
              <wp:posOffset>367030</wp:posOffset>
            </wp:positionV>
            <wp:extent cx="439420" cy="43942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6D0C">
        <w:rPr>
          <w:rFonts w:ascii="華康POP1體W5(P)" w:eastAsia="華康POP1體W5(P)" w:hint="eastAsia"/>
          <w:b/>
          <w:noProof/>
          <w:sz w:val="32"/>
          <w:szCs w:val="32"/>
          <w:lang w:eastAsia="zh-TW"/>
        </w:rPr>
        <w:drawing>
          <wp:anchor distT="0" distB="0" distL="114300" distR="114300" simplePos="0" relativeHeight="251689472" behindDoc="0" locked="0" layoutInCell="1" allowOverlap="1" wp14:anchorId="2A9A659D" wp14:editId="00391387">
            <wp:simplePos x="0" y="0"/>
            <wp:positionH relativeFrom="column">
              <wp:posOffset>7390130</wp:posOffset>
            </wp:positionH>
            <wp:positionV relativeFrom="paragraph">
              <wp:posOffset>368935</wp:posOffset>
            </wp:positionV>
            <wp:extent cx="439420" cy="43942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6D0C">
        <w:rPr>
          <w:b/>
          <w:noProof/>
          <w:sz w:val="32"/>
          <w:szCs w:val="32"/>
          <w:lang w:eastAsia="zh-TW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28AECD34" wp14:editId="55030F58">
                <wp:simplePos x="0" y="0"/>
                <wp:positionH relativeFrom="column">
                  <wp:posOffset>6067409</wp:posOffset>
                </wp:positionH>
                <wp:positionV relativeFrom="paragraph">
                  <wp:posOffset>381000</wp:posOffset>
                </wp:positionV>
                <wp:extent cx="1416685" cy="384810"/>
                <wp:effectExtent l="635" t="4445" r="1905" b="127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0C8" w:rsidRPr="00B4750A" w:rsidRDefault="007920C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4750A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lang w:eastAsia="zh-TW"/>
                              </w:rPr>
                              <w:t>課程簡介表</w:t>
                            </w:r>
                            <w:r w:rsidR="00B4750A" w:rsidRPr="00B4750A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985569" id="_x0000_s1028" type="#_x0000_t202" style="position:absolute;left:0;text-align:left;margin-left:477.75pt;margin-top:30pt;width:111.55pt;height:30.3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jg0AIAAMQ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" filled="f" stroked="f">
                <v:textbox>
                  <w:txbxContent>
                    <w:p w:rsidR="007920C8" w:rsidRPr="00B4750A" w:rsidRDefault="007920C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4750A">
                        <w:rPr>
                          <w:rFonts w:hint="eastAsia"/>
                          <w:b/>
                          <w:sz w:val="36"/>
                          <w:szCs w:val="36"/>
                          <w:lang w:eastAsia="zh-TW"/>
                        </w:rPr>
                        <w:t>課程簡介表</w:t>
                      </w:r>
                      <w:r w:rsidR="00B4750A" w:rsidRPr="00B4750A">
                        <w:rPr>
                          <w:rFonts w:hint="eastAsia"/>
                          <w:b/>
                          <w:sz w:val="36"/>
                          <w:szCs w:val="36"/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7283" w:rsidRPr="00056D0C">
        <w:rPr>
          <w:rFonts w:ascii="華康POP1體W5(P)" w:eastAsia="華康POP1體W5(P)" w:hAnsi="細明體" w:cs="細明體" w:hint="eastAsia"/>
          <w:b/>
          <w:sz w:val="32"/>
          <w:szCs w:val="32"/>
          <w:lang w:eastAsia="zh-TW"/>
        </w:rPr>
        <w:t>104年「</w:t>
      </w:r>
      <w:r w:rsidR="00056D0C" w:rsidRPr="00056D0C">
        <w:rPr>
          <w:rFonts w:ascii="華康POP1體W5(P)" w:eastAsia="華康POP1體W5(P)" w:hint="eastAsia"/>
          <w:b/>
          <w:sz w:val="32"/>
          <w:szCs w:val="32"/>
          <w:lang w:eastAsia="zh-TW"/>
        </w:rPr>
        <w:t>奇妙</w:t>
      </w:r>
      <w:r w:rsidR="00AC7283" w:rsidRPr="00056D0C">
        <w:rPr>
          <w:rFonts w:ascii="華康POP1體W5(P)" w:eastAsia="華康POP1體W5(P)" w:hint="eastAsia"/>
          <w:b/>
          <w:sz w:val="32"/>
          <w:szCs w:val="32"/>
          <w:lang w:eastAsia="zh-TW"/>
        </w:rPr>
        <w:t>雲朵</w:t>
      </w:r>
      <w:r w:rsidR="00056D0C" w:rsidRPr="00056D0C">
        <w:rPr>
          <w:rFonts w:ascii="華康POP1體W5(P)" w:eastAsia="華康POP1體W5(P)" w:hint="eastAsia"/>
          <w:b/>
          <w:sz w:val="32"/>
          <w:szCs w:val="32"/>
          <w:lang w:eastAsia="zh-TW"/>
        </w:rPr>
        <w:t>樂園</w:t>
      </w:r>
      <w:r w:rsidR="00AC7283" w:rsidRPr="00056D0C">
        <w:rPr>
          <w:rFonts w:ascii="華康POP1體W5(P)" w:eastAsia="華康POP1體W5(P)" w:hint="eastAsia"/>
          <w:b/>
          <w:sz w:val="32"/>
          <w:szCs w:val="32"/>
          <w:lang w:eastAsia="zh-TW"/>
        </w:rPr>
        <w:t>～兒童情緒團體」</w:t>
      </w:r>
      <w:r w:rsidR="00AC7283" w:rsidRPr="00056D0C">
        <w:rPr>
          <w:rFonts w:ascii="華康POP1體W5(P)" w:eastAsia="華康POP1體W5(P)" w:hAnsi="細明體" w:cs="細明體" w:hint="eastAsia"/>
          <w:b/>
          <w:sz w:val="32"/>
          <w:szCs w:val="32"/>
          <w:lang w:eastAsia="zh-TW"/>
        </w:rPr>
        <w:t>報名表</w:t>
      </w:r>
    </w:p>
    <w:p w:rsidR="00865A82" w:rsidRPr="002E11D7" w:rsidRDefault="00782080" w:rsidP="004B75D7">
      <w:pPr>
        <w:spacing w:line="60" w:lineRule="atLeast"/>
        <w:ind w:left="1681" w:hangingChars="600" w:hanging="1681"/>
        <w:rPr>
          <w:rFonts w:ascii="華康POP1體W5(P)" w:eastAsia="華康POP1體W5(P)"/>
          <w:b/>
          <w:sz w:val="28"/>
          <w:szCs w:val="28"/>
          <w:lang w:eastAsia="zh-TW"/>
        </w:rPr>
      </w:pPr>
      <w:r>
        <w:rPr>
          <w:rFonts w:ascii="華康POP1體W5(P)" w:eastAsia="華康POP1體W5(P)" w:hint="eastAsia"/>
          <w:b/>
          <w:sz w:val="28"/>
          <w:szCs w:val="28"/>
          <w:lang w:eastAsia="zh-TW"/>
        </w:rPr>
        <w:t xml:space="preserve">     </w:t>
      </w:r>
      <w:r w:rsidR="00EC3651" w:rsidRPr="00782080">
        <w:rPr>
          <w:rFonts w:ascii="華康POP1體W5(P)" w:eastAsia="華康POP1體W5(P)"/>
          <w:b/>
          <w:noProof/>
          <w:sz w:val="28"/>
          <w:szCs w:val="28"/>
          <w:lang w:eastAsia="zh-TW"/>
        </w:rPr>
        <w:drawing>
          <wp:anchor distT="0" distB="0" distL="114300" distR="114300" simplePos="0" relativeHeight="251779072" behindDoc="0" locked="0" layoutInCell="1" allowOverlap="1" wp14:anchorId="27D9C8FF" wp14:editId="6900ABE3">
            <wp:simplePos x="0" y="0"/>
            <wp:positionH relativeFrom="column">
              <wp:posOffset>2348865</wp:posOffset>
            </wp:positionH>
            <wp:positionV relativeFrom="paragraph">
              <wp:posOffset>4593020</wp:posOffset>
            </wp:positionV>
            <wp:extent cx="1840343" cy="1707940"/>
            <wp:effectExtent l="0" t="0" r="7620" b="6985"/>
            <wp:wrapNone/>
            <wp:docPr id="245" name="圖片 245" descr="C:\Users\TWRF\Desktop\images (sun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WRF\Desktop\images (sun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343" cy="170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2AA" w:rsidRPr="00560A56">
        <w:rPr>
          <w:rFonts w:ascii="華康POP1體W5(P)" w:eastAsia="華康POP1體W5(P)"/>
          <w:b/>
          <w:noProof/>
          <w:sz w:val="28"/>
          <w:szCs w:val="28"/>
          <w:lang w:eastAsia="zh-TW"/>
        </w:rPr>
        <w:drawing>
          <wp:anchor distT="0" distB="0" distL="114300" distR="114300" simplePos="0" relativeHeight="251778048" behindDoc="0" locked="0" layoutInCell="1" allowOverlap="1" wp14:anchorId="59CF07B8" wp14:editId="7667F907">
            <wp:simplePos x="0" y="0"/>
            <wp:positionH relativeFrom="column">
              <wp:posOffset>6145530</wp:posOffset>
            </wp:positionH>
            <wp:positionV relativeFrom="paragraph">
              <wp:posOffset>4325812</wp:posOffset>
            </wp:positionV>
            <wp:extent cx="2639317" cy="1628318"/>
            <wp:effectExtent l="0" t="0" r="8890" b="0"/>
            <wp:wrapNone/>
            <wp:docPr id="246" name="圖片 246" descr="C:\Users\TWRF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WRF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317" cy="162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page" w:tblpX="392" w:tblpY="1860"/>
        <w:tblW w:w="7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2126"/>
        <w:gridCol w:w="48"/>
        <w:gridCol w:w="661"/>
        <w:gridCol w:w="142"/>
        <w:gridCol w:w="567"/>
        <w:gridCol w:w="567"/>
        <w:gridCol w:w="708"/>
        <w:gridCol w:w="736"/>
        <w:gridCol w:w="142"/>
        <w:gridCol w:w="165"/>
        <w:gridCol w:w="942"/>
      </w:tblGrid>
      <w:tr w:rsidR="00B4750A" w:rsidRPr="00686003" w:rsidTr="00B4750A">
        <w:trPr>
          <w:trHeight w:val="531"/>
        </w:trPr>
        <w:tc>
          <w:tcPr>
            <w:tcW w:w="836" w:type="dxa"/>
            <w:vAlign w:val="center"/>
          </w:tcPr>
          <w:p w:rsidR="00865A82" w:rsidRPr="002E11D7" w:rsidRDefault="00865A82" w:rsidP="00AC7283">
            <w:pPr>
              <w:ind w:left="1441" w:hangingChars="600" w:hanging="1441"/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兒童</w:t>
            </w:r>
            <w:proofErr w:type="spellEnd"/>
          </w:p>
          <w:p w:rsidR="00865A82" w:rsidRPr="002E11D7" w:rsidRDefault="00865A82" w:rsidP="00AC7283">
            <w:pPr>
              <w:ind w:left="1441" w:hangingChars="600" w:hanging="1441"/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姓名</w:t>
            </w:r>
            <w:proofErr w:type="spellEnd"/>
          </w:p>
        </w:tc>
        <w:tc>
          <w:tcPr>
            <w:tcW w:w="2126" w:type="dxa"/>
            <w:vAlign w:val="center"/>
          </w:tcPr>
          <w:p w:rsidR="00865A82" w:rsidRPr="00686003" w:rsidRDefault="00865A82" w:rsidP="00AC7283">
            <w:pPr>
              <w:ind w:left="1440" w:hangingChars="600" w:hanging="1440"/>
              <w:jc w:val="center"/>
              <w:rPr>
                <w:rFonts w:ascii="華康POP1體W5(P)" w:eastAsia="華康POP1體W5(P)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65A82" w:rsidRPr="002E11D7" w:rsidRDefault="00865A82" w:rsidP="00AC7283">
            <w:pPr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性別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865A82" w:rsidRPr="002E11D7" w:rsidRDefault="00865A82" w:rsidP="00AC7283">
            <w:pPr>
              <w:snapToGrid w:val="0"/>
              <w:jc w:val="center"/>
              <w:rPr>
                <w:rFonts w:ascii="華康POP1體W5(P)" w:eastAsia="華康POP1體W5(P)"/>
              </w:rPr>
            </w:pPr>
            <w:r w:rsidRPr="00E25613">
              <w:rPr>
                <w:rFonts w:ascii="標楷體" w:eastAsia="標楷體" w:hAnsi="標楷體" w:hint="eastAsia"/>
              </w:rPr>
              <w:t>□</w:t>
            </w:r>
            <w:r w:rsidRPr="002E11D7">
              <w:rPr>
                <w:rFonts w:ascii="華康POP1體W5(P)" w:eastAsia="華康POP1體W5(P)" w:hint="eastAsia"/>
              </w:rPr>
              <w:t>女</w:t>
            </w:r>
          </w:p>
          <w:p w:rsidR="00865A82" w:rsidRPr="00686003" w:rsidRDefault="00865A82" w:rsidP="00AC7283">
            <w:pPr>
              <w:jc w:val="center"/>
              <w:rPr>
                <w:rFonts w:ascii="華康POP1體W5(P)" w:eastAsia="華康POP1體W5(P)"/>
              </w:rPr>
            </w:pPr>
            <w:r w:rsidRPr="00E25613">
              <w:rPr>
                <w:rFonts w:ascii="標楷體" w:eastAsia="標楷體" w:hAnsi="標楷體" w:hint="eastAsia"/>
              </w:rPr>
              <w:t>□</w:t>
            </w:r>
            <w:r w:rsidRPr="002E11D7">
              <w:rPr>
                <w:rFonts w:ascii="華康POP1體W5(P)" w:eastAsia="華康POP1體W5(P)" w:hint="eastAsia"/>
              </w:rPr>
              <w:t>男</w:t>
            </w:r>
          </w:p>
        </w:tc>
        <w:tc>
          <w:tcPr>
            <w:tcW w:w="567" w:type="dxa"/>
            <w:vAlign w:val="center"/>
          </w:tcPr>
          <w:p w:rsidR="00865A82" w:rsidRPr="002E11D7" w:rsidRDefault="00865A82" w:rsidP="00AC7283">
            <w:pPr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出生</w:t>
            </w:r>
            <w:proofErr w:type="spellEnd"/>
          </w:p>
          <w:p w:rsidR="00865A82" w:rsidRPr="00686003" w:rsidRDefault="00865A82" w:rsidP="00AC7283">
            <w:pPr>
              <w:jc w:val="center"/>
              <w:rPr>
                <w:rFonts w:ascii="華康POP1體W5(P)" w:eastAsia="華康POP1體W5(P)"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日期</w:t>
            </w:r>
            <w:proofErr w:type="spellEnd"/>
          </w:p>
        </w:tc>
        <w:tc>
          <w:tcPr>
            <w:tcW w:w="1444" w:type="dxa"/>
            <w:gridSpan w:val="2"/>
            <w:vAlign w:val="center"/>
          </w:tcPr>
          <w:p w:rsidR="00865A82" w:rsidRPr="00686003" w:rsidRDefault="00865A82" w:rsidP="00AC7283">
            <w:pPr>
              <w:jc w:val="both"/>
              <w:rPr>
                <w:rFonts w:ascii="華康POP1體W5(P)" w:eastAsia="華康POP1體W5(P)"/>
              </w:rPr>
            </w:pPr>
            <w:r>
              <w:rPr>
                <w:rFonts w:ascii="華康POP1體W5(P)" w:eastAsia="華康POP1體W5(P)" w:hint="eastAsia"/>
              </w:rPr>
              <w:t xml:space="preserve">　年</w:t>
            </w:r>
            <w:r>
              <w:rPr>
                <w:rFonts w:ascii="華康POP1體W5(P)" w:eastAsia="華康POP1體W5(P)" w:hint="eastAsia"/>
                <w:lang w:eastAsia="zh-TW"/>
              </w:rPr>
              <w:t xml:space="preserve">  </w:t>
            </w:r>
            <w:r w:rsidR="00334FF4">
              <w:rPr>
                <w:rFonts w:ascii="華康POP1體W5(P)" w:eastAsia="華康POP1體W5(P)" w:hint="eastAsia"/>
                <w:lang w:eastAsia="zh-TW"/>
              </w:rPr>
              <w:t xml:space="preserve"> </w:t>
            </w:r>
            <w:r>
              <w:rPr>
                <w:rFonts w:ascii="華康POP1體W5(P)" w:eastAsia="華康POP1體W5(P)" w:hint="eastAsia"/>
              </w:rPr>
              <w:t>月　日</w:t>
            </w:r>
          </w:p>
        </w:tc>
        <w:tc>
          <w:tcPr>
            <w:tcW w:w="307" w:type="dxa"/>
            <w:gridSpan w:val="2"/>
            <w:vAlign w:val="center"/>
          </w:tcPr>
          <w:p w:rsidR="00865A82" w:rsidRPr="002E11D7" w:rsidRDefault="00865A82" w:rsidP="00AC7283">
            <w:pPr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年級</w:t>
            </w:r>
            <w:proofErr w:type="spellEnd"/>
          </w:p>
        </w:tc>
        <w:tc>
          <w:tcPr>
            <w:tcW w:w="942" w:type="dxa"/>
            <w:vAlign w:val="center"/>
          </w:tcPr>
          <w:p w:rsidR="00865A82" w:rsidRPr="00686003" w:rsidRDefault="00865A82" w:rsidP="00AC7283">
            <w:pPr>
              <w:jc w:val="center"/>
              <w:rPr>
                <w:rFonts w:ascii="華康POP1體W5(P)" w:eastAsia="華康POP1體W5(P)"/>
              </w:rPr>
            </w:pPr>
          </w:p>
        </w:tc>
      </w:tr>
      <w:tr w:rsidR="00B4750A" w:rsidRPr="00686003" w:rsidTr="00B4750A">
        <w:trPr>
          <w:trHeight w:val="369"/>
        </w:trPr>
        <w:tc>
          <w:tcPr>
            <w:tcW w:w="836" w:type="dxa"/>
            <w:vAlign w:val="center"/>
          </w:tcPr>
          <w:p w:rsidR="00865A82" w:rsidRPr="002E11D7" w:rsidRDefault="00865A82" w:rsidP="00AC7283">
            <w:pPr>
              <w:ind w:left="1441" w:hangingChars="600" w:hanging="1441"/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家長</w:t>
            </w:r>
            <w:proofErr w:type="spellEnd"/>
          </w:p>
          <w:p w:rsidR="00865A82" w:rsidRPr="002E11D7" w:rsidRDefault="00865A82" w:rsidP="00AC7283">
            <w:pPr>
              <w:ind w:left="1441" w:hangingChars="600" w:hanging="1441"/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姓名</w:t>
            </w:r>
            <w:proofErr w:type="spellEnd"/>
          </w:p>
        </w:tc>
        <w:tc>
          <w:tcPr>
            <w:tcW w:w="2126" w:type="dxa"/>
            <w:vAlign w:val="center"/>
          </w:tcPr>
          <w:p w:rsidR="00865A82" w:rsidRPr="00686003" w:rsidRDefault="00865A82" w:rsidP="00AC7283">
            <w:pPr>
              <w:jc w:val="center"/>
              <w:rPr>
                <w:rFonts w:ascii="華康POP1體W5(P)" w:eastAsia="華康POP1體W5(P)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5A82" w:rsidRDefault="00865A82" w:rsidP="00AC7283">
            <w:pPr>
              <w:jc w:val="center"/>
              <w:rPr>
                <w:rFonts w:ascii="華康POP1體W5(P)" w:eastAsia="華康POP1體W5(P)"/>
              </w:rPr>
            </w:pPr>
            <w:proofErr w:type="spellStart"/>
            <w:r w:rsidRPr="00686003">
              <w:rPr>
                <w:rFonts w:ascii="華康POP1體W5(P)" w:eastAsia="華康POP1體W5(P)" w:hint="eastAsia"/>
              </w:rPr>
              <w:t>聯絡電話</w:t>
            </w:r>
            <w:proofErr w:type="spellEnd"/>
          </w:p>
          <w:p w:rsidR="00865A82" w:rsidRPr="00686003" w:rsidRDefault="00865A82" w:rsidP="00AC7283">
            <w:pPr>
              <w:jc w:val="center"/>
              <w:rPr>
                <w:rFonts w:ascii="華康POP1體W5(P)" w:eastAsia="華康POP1體W5(P)"/>
              </w:rPr>
            </w:pPr>
            <w:proofErr w:type="spellStart"/>
            <w:r>
              <w:rPr>
                <w:rFonts w:ascii="華康POP1體W5(P)" w:eastAsia="華康POP1體W5(P)" w:hint="eastAsia"/>
              </w:rPr>
              <w:t>or</w:t>
            </w:r>
            <w:r w:rsidRPr="00686003">
              <w:rPr>
                <w:rFonts w:ascii="華康POP1體W5(P)" w:eastAsia="華康POP1體W5(P)" w:hint="eastAsia"/>
              </w:rPr>
              <w:t>手機</w:t>
            </w:r>
            <w:proofErr w:type="spellEnd"/>
          </w:p>
        </w:tc>
        <w:tc>
          <w:tcPr>
            <w:tcW w:w="3260" w:type="dxa"/>
            <w:gridSpan w:val="6"/>
            <w:vAlign w:val="center"/>
          </w:tcPr>
          <w:p w:rsidR="00865A82" w:rsidRPr="00686003" w:rsidRDefault="00865A82" w:rsidP="00AC7283">
            <w:pPr>
              <w:jc w:val="center"/>
              <w:rPr>
                <w:rFonts w:ascii="華康POP1體W5(P)" w:eastAsia="華康POP1體W5(P)"/>
              </w:rPr>
            </w:pPr>
          </w:p>
        </w:tc>
      </w:tr>
      <w:tr w:rsidR="00865A82" w:rsidRPr="00686003" w:rsidTr="00B4750A">
        <w:trPr>
          <w:trHeight w:val="353"/>
        </w:trPr>
        <w:tc>
          <w:tcPr>
            <w:tcW w:w="836" w:type="dxa"/>
            <w:vAlign w:val="center"/>
          </w:tcPr>
          <w:p w:rsidR="00865A82" w:rsidRPr="002E11D7" w:rsidRDefault="00865A82" w:rsidP="00AC7283">
            <w:pPr>
              <w:ind w:left="1441" w:hangingChars="600" w:hanging="1441"/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居住</w:t>
            </w:r>
            <w:proofErr w:type="spellEnd"/>
          </w:p>
          <w:p w:rsidR="00865A82" w:rsidRPr="002E11D7" w:rsidRDefault="00865A82" w:rsidP="00AC7283">
            <w:pPr>
              <w:ind w:left="1441" w:hangingChars="600" w:hanging="1441"/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2E11D7">
              <w:rPr>
                <w:rFonts w:ascii="華康POP1體W5(P)" w:eastAsia="華康POP1體W5(P)" w:hint="eastAsia"/>
                <w:b/>
              </w:rPr>
              <w:t>地址</w:t>
            </w:r>
            <w:proofErr w:type="spellEnd"/>
          </w:p>
        </w:tc>
        <w:tc>
          <w:tcPr>
            <w:tcW w:w="6804" w:type="dxa"/>
            <w:gridSpan w:val="11"/>
            <w:vAlign w:val="center"/>
          </w:tcPr>
          <w:p w:rsidR="00865A82" w:rsidRPr="00686003" w:rsidRDefault="00865A82" w:rsidP="00AC7283">
            <w:pPr>
              <w:jc w:val="center"/>
              <w:rPr>
                <w:rFonts w:ascii="華康POP1體W5(P)" w:eastAsia="華康POP1體W5(P)"/>
              </w:rPr>
            </w:pPr>
          </w:p>
        </w:tc>
      </w:tr>
      <w:tr w:rsidR="00865A82" w:rsidRPr="00686003" w:rsidTr="00B4750A">
        <w:trPr>
          <w:trHeight w:val="2769"/>
        </w:trPr>
        <w:tc>
          <w:tcPr>
            <w:tcW w:w="7640" w:type="dxa"/>
            <w:gridSpan w:val="12"/>
            <w:tcBorders>
              <w:bottom w:val="single" w:sz="6" w:space="0" w:color="auto"/>
            </w:tcBorders>
          </w:tcPr>
          <w:p w:rsidR="00865A82" w:rsidRPr="00686003" w:rsidRDefault="00865A82" w:rsidP="00AC7283">
            <w:pPr>
              <w:snapToGrid w:val="0"/>
              <w:spacing w:before="240"/>
              <w:jc w:val="both"/>
              <w:rPr>
                <w:rFonts w:ascii="華康POP1體W5(P)" w:eastAsia="華康POP1體W5(P)" w:hAnsi="標楷體"/>
                <w:lang w:eastAsia="zh-TW"/>
              </w:rPr>
            </w:pPr>
            <w:r w:rsidRPr="000852CF">
              <w:rPr>
                <w:rFonts w:ascii="華康POP1體W5(P)" w:eastAsia="華康POP1體W5(P)" w:hint="eastAsia"/>
                <w:b/>
                <w:lang w:eastAsia="zh-TW"/>
              </w:rPr>
              <w:t>兒童目睹暴力歷史：</w:t>
            </w:r>
            <w:r w:rsidRPr="00686003">
              <w:rPr>
                <w:rFonts w:ascii="華康POP1體W5(P)" w:eastAsia="華康POP1體W5(P)" w:hAnsi="標楷體" w:hint="eastAsia"/>
                <w:lang w:eastAsia="zh-TW"/>
              </w:rPr>
              <w:t xml:space="preserve">(可複選) </w:t>
            </w: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>□</w:t>
            </w:r>
            <w:r w:rsidRPr="00686003">
              <w:rPr>
                <w:rFonts w:ascii="華康POP1體W5(P)" w:eastAsia="華康POP1體W5(P)" w:hAnsi="標楷體" w:hint="eastAsia"/>
                <w:lang w:eastAsia="zh-TW"/>
              </w:rPr>
              <w:t xml:space="preserve">出生～2歲   </w:t>
            </w: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>□</w:t>
            </w:r>
            <w:r w:rsidRPr="00686003">
              <w:rPr>
                <w:rFonts w:ascii="華康POP1體W5(P)" w:eastAsia="華康POP1體W5(P)" w:hAnsi="標楷體" w:hint="eastAsia"/>
                <w:lang w:eastAsia="zh-TW"/>
              </w:rPr>
              <w:t xml:space="preserve">3～6歲    </w:t>
            </w: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>□</w:t>
            </w:r>
            <w:r w:rsidRPr="00686003">
              <w:rPr>
                <w:rFonts w:ascii="華康POP1體W5(P)" w:eastAsia="華康POP1體W5(P)" w:hAnsi="標楷體" w:hint="eastAsia"/>
                <w:lang w:eastAsia="zh-TW"/>
              </w:rPr>
              <w:t>7~11歲</w:t>
            </w:r>
          </w:p>
          <w:p w:rsidR="00865A82" w:rsidRPr="000852CF" w:rsidRDefault="00865A82" w:rsidP="00AC7283">
            <w:pPr>
              <w:ind w:left="1441" w:hangingChars="600" w:hanging="1441"/>
              <w:jc w:val="both"/>
              <w:rPr>
                <w:rFonts w:ascii="華康POP1體W5(P)" w:eastAsia="華康POP1體W5(P)"/>
                <w:b/>
                <w:lang w:eastAsia="zh-TW"/>
              </w:rPr>
            </w:pPr>
            <w:r w:rsidRPr="000852CF">
              <w:rPr>
                <w:rFonts w:ascii="華康POP1體W5(P)" w:eastAsia="華康POP1體W5(P)" w:hint="eastAsia"/>
                <w:b/>
                <w:lang w:eastAsia="zh-TW"/>
              </w:rPr>
              <w:t>兒童目睹暴力頻率：</w:t>
            </w:r>
          </w:p>
          <w:p w:rsidR="00865A82" w:rsidRPr="00686003" w:rsidRDefault="00865A82" w:rsidP="00AC7283">
            <w:pPr>
              <w:snapToGrid w:val="0"/>
              <w:ind w:left="1440" w:hangingChars="600" w:hanging="1440"/>
              <w:jc w:val="both"/>
              <w:rPr>
                <w:rFonts w:ascii="華康POP1體W5(P)" w:eastAsia="華康POP1體W5(P)" w:hAnsi="標楷體"/>
                <w:color w:val="000000"/>
                <w:lang w:eastAsia="zh-TW"/>
              </w:rPr>
            </w:pP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 xml:space="preserve">□初次目睹                         </w:t>
            </w:r>
            <w:r w:rsidR="00646178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 xml:space="preserve">          </w:t>
            </w: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>□偶爾，共</w:t>
            </w:r>
            <w:r w:rsidRPr="00686003">
              <w:rPr>
                <w:rFonts w:ascii="華康POP1體W5(P)" w:eastAsia="華康POP1體W5(P)" w:hAnsi="標楷體" w:hint="eastAsia"/>
                <w:color w:val="000000"/>
                <w:u w:val="single"/>
                <w:lang w:eastAsia="zh-TW"/>
              </w:rPr>
              <w:t xml:space="preserve">    </w:t>
            </w: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 xml:space="preserve">次 </w:t>
            </w:r>
          </w:p>
          <w:p w:rsidR="00865A82" w:rsidRPr="00686003" w:rsidRDefault="00865A82" w:rsidP="00AC7283">
            <w:pPr>
              <w:ind w:left="1440" w:hangingChars="600" w:hanging="1440"/>
              <w:jc w:val="both"/>
              <w:rPr>
                <w:rFonts w:ascii="華康POP1體W5(P)" w:eastAsia="華康POP1體W5(P)" w:hAnsi="標楷體"/>
                <w:color w:val="000000"/>
                <w:u w:val="single"/>
                <w:lang w:eastAsia="zh-TW"/>
              </w:rPr>
            </w:pP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>□經常發生，發生頻率：</w:t>
            </w:r>
            <w:r w:rsidRPr="00686003">
              <w:rPr>
                <w:rFonts w:ascii="華康POP1體W5(P)" w:eastAsia="華康POP1體W5(P)" w:hAnsi="標楷體" w:hint="eastAsia"/>
                <w:color w:val="000000"/>
                <w:u w:val="single"/>
                <w:lang w:eastAsia="zh-TW"/>
              </w:rPr>
              <w:t xml:space="preserve">       </w:t>
            </w: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 xml:space="preserve">     </w:t>
            </w:r>
            <w:r w:rsidR="00646178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 xml:space="preserve"> </w:t>
            </w: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 xml:space="preserve"> □多年累積，最近頻率：</w:t>
            </w:r>
            <w:r w:rsidRPr="00686003">
              <w:rPr>
                <w:rFonts w:ascii="華康POP1體W5(P)" w:eastAsia="華康POP1體W5(P)" w:hAnsi="標楷體" w:hint="eastAsia"/>
                <w:color w:val="000000"/>
                <w:u w:val="single"/>
                <w:lang w:eastAsia="zh-TW"/>
              </w:rPr>
              <w:t xml:space="preserve">         </w:t>
            </w:r>
          </w:p>
          <w:p w:rsidR="00865A82" w:rsidRDefault="00865A82" w:rsidP="00AC7283">
            <w:pPr>
              <w:ind w:left="1441" w:hangingChars="600" w:hanging="1441"/>
              <w:jc w:val="both"/>
              <w:rPr>
                <w:rFonts w:ascii="華康POP1體W5(P)" w:eastAsia="華康POP1體W5(P)"/>
                <w:lang w:eastAsia="zh-TW"/>
              </w:rPr>
            </w:pPr>
            <w:r w:rsidRPr="000852CF">
              <w:rPr>
                <w:rFonts w:ascii="華康POP1體W5(P)" w:eastAsia="華康POP1體W5(P)" w:hint="eastAsia"/>
                <w:b/>
                <w:lang w:eastAsia="zh-TW"/>
              </w:rPr>
              <w:t>兒童目睹暴力形式：</w:t>
            </w:r>
            <w:r w:rsidRPr="00686003">
              <w:rPr>
                <w:rFonts w:ascii="華康POP1體W5(P)" w:eastAsia="華康POP1體W5(P)" w:hAnsi="標楷體" w:hint="eastAsia"/>
                <w:lang w:eastAsia="zh-TW"/>
              </w:rPr>
              <w:t>(可複選)</w:t>
            </w:r>
          </w:p>
          <w:p w:rsidR="00865A82" w:rsidRDefault="00865A82" w:rsidP="00AC7283">
            <w:pPr>
              <w:ind w:left="1440" w:hangingChars="600" w:hanging="1440"/>
              <w:jc w:val="both"/>
              <w:rPr>
                <w:rFonts w:ascii="華康POP1體W5(P)" w:eastAsia="華康POP1體W5(P)"/>
                <w:lang w:eastAsia="zh-TW"/>
              </w:rPr>
            </w:pPr>
            <w:r w:rsidRPr="00686003">
              <w:rPr>
                <w:rFonts w:ascii="華康POP1體W5(P)" w:eastAsia="華康POP1體W5(P)" w:hAnsi="標楷體" w:hint="eastAsia"/>
                <w:color w:val="000000"/>
                <w:lang w:eastAsia="zh-TW"/>
              </w:rPr>
              <w:t>□</w:t>
            </w:r>
            <w:r w:rsidRPr="00686003">
              <w:rPr>
                <w:rFonts w:ascii="華康POP1體W5(P)" w:eastAsia="華康POP1體W5(P)" w:hAnsi="標楷體" w:hint="eastAsia"/>
                <w:lang w:eastAsia="zh-TW"/>
              </w:rPr>
              <w:t>當場看見暴力事件  □當場聽見暴力事件  □事後發現  □其他</w:t>
            </w:r>
          </w:p>
          <w:p w:rsidR="00EC3651" w:rsidRDefault="00865A82" w:rsidP="00AC7283">
            <w:pPr>
              <w:snapToGrid w:val="0"/>
              <w:ind w:left="1441" w:hangingChars="600" w:hanging="1441"/>
              <w:rPr>
                <w:rFonts w:ascii="華康POP1體W5(P)" w:eastAsia="華康POP1體W5(P)"/>
                <w:b/>
                <w:lang w:eastAsia="zh-TW"/>
              </w:rPr>
            </w:pPr>
            <w:r w:rsidRPr="000852CF">
              <w:rPr>
                <w:rFonts w:ascii="華康POP1體W5(P)" w:eastAsia="華康POP1體W5(P)" w:hint="eastAsia"/>
                <w:b/>
                <w:lang w:eastAsia="zh-TW"/>
              </w:rPr>
              <w:t>兒童困擾行為：</w:t>
            </w:r>
          </w:p>
          <w:p w:rsidR="00865A82" w:rsidRPr="000852CF" w:rsidRDefault="00865A82" w:rsidP="00AC7283">
            <w:pPr>
              <w:snapToGrid w:val="0"/>
              <w:ind w:left="1441" w:hangingChars="600" w:hanging="1441"/>
              <w:rPr>
                <w:rFonts w:ascii="華康POP1體W5(P)" w:eastAsia="華康POP1體W5(P)"/>
                <w:b/>
                <w:lang w:eastAsia="zh-TW"/>
              </w:rPr>
            </w:pPr>
            <w:r w:rsidRPr="000852CF">
              <w:rPr>
                <w:rFonts w:ascii="華康POP1體W5(P)" w:eastAsia="華康POP1體W5(P)" w:hint="eastAsia"/>
                <w:b/>
                <w:u w:val="single"/>
                <w:lang w:eastAsia="zh-TW"/>
              </w:rPr>
              <w:t xml:space="preserve">　　　　　　　　　　　　　　　　　　　　　　　　　　　　</w:t>
            </w:r>
          </w:p>
        </w:tc>
      </w:tr>
      <w:tr w:rsidR="00B4750A" w:rsidRPr="00686003" w:rsidTr="00B4750A">
        <w:trPr>
          <w:trHeight w:val="507"/>
        </w:trPr>
        <w:tc>
          <w:tcPr>
            <w:tcW w:w="836" w:type="dxa"/>
            <w:tcBorders>
              <w:right w:val="single" w:sz="8" w:space="0" w:color="auto"/>
            </w:tcBorders>
            <w:vAlign w:val="center"/>
          </w:tcPr>
          <w:p w:rsidR="00865A82" w:rsidRPr="000852CF" w:rsidRDefault="00865A82" w:rsidP="00AC7283">
            <w:pPr>
              <w:ind w:left="1441" w:hangingChars="600" w:hanging="1441"/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0852CF">
              <w:rPr>
                <w:rFonts w:ascii="華康POP1體W5(P)" w:eastAsia="華康POP1體W5(P)" w:hint="eastAsia"/>
                <w:b/>
              </w:rPr>
              <w:t>轉介</w:t>
            </w:r>
            <w:proofErr w:type="spellEnd"/>
          </w:p>
          <w:p w:rsidR="00865A82" w:rsidRPr="00686003" w:rsidRDefault="00865A82" w:rsidP="00AC7283">
            <w:pPr>
              <w:ind w:left="1441" w:hangingChars="600" w:hanging="1441"/>
              <w:jc w:val="center"/>
              <w:rPr>
                <w:rFonts w:ascii="華康POP1體W5(P)" w:eastAsia="華康POP1體W5(P)"/>
              </w:rPr>
            </w:pPr>
            <w:proofErr w:type="spellStart"/>
            <w:r w:rsidRPr="000852CF">
              <w:rPr>
                <w:rFonts w:ascii="華康POP1體W5(P)" w:eastAsia="華康POP1體W5(P)" w:hint="eastAsia"/>
                <w:b/>
              </w:rPr>
              <w:t>單位</w:t>
            </w:r>
            <w:proofErr w:type="spellEnd"/>
          </w:p>
        </w:tc>
        <w:tc>
          <w:tcPr>
            <w:tcW w:w="2174" w:type="dxa"/>
            <w:gridSpan w:val="2"/>
            <w:tcBorders>
              <w:left w:val="single" w:sz="8" w:space="0" w:color="auto"/>
            </w:tcBorders>
            <w:vAlign w:val="center"/>
          </w:tcPr>
          <w:p w:rsidR="00865A82" w:rsidRDefault="00865A82" w:rsidP="00AC7283">
            <w:pPr>
              <w:rPr>
                <w:rFonts w:ascii="華康POP1體W5(P)" w:eastAsia="華康POP1體W5(P)"/>
              </w:rPr>
            </w:pPr>
          </w:p>
          <w:p w:rsidR="00865A82" w:rsidRPr="00686003" w:rsidRDefault="00865A82" w:rsidP="00AC7283">
            <w:pPr>
              <w:snapToGrid w:val="0"/>
              <w:rPr>
                <w:rFonts w:ascii="華康POP1體W5(P)" w:eastAsia="華康POP1體W5(P)"/>
              </w:rPr>
            </w:pPr>
          </w:p>
        </w:tc>
        <w:tc>
          <w:tcPr>
            <w:tcW w:w="803" w:type="dxa"/>
            <w:gridSpan w:val="2"/>
            <w:tcBorders>
              <w:left w:val="single" w:sz="8" w:space="0" w:color="auto"/>
            </w:tcBorders>
            <w:vAlign w:val="center"/>
          </w:tcPr>
          <w:p w:rsidR="00865A82" w:rsidRDefault="00865A82" w:rsidP="00AC7283">
            <w:pPr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0852CF">
              <w:rPr>
                <w:rFonts w:ascii="華康POP1體W5(P)" w:eastAsia="華康POP1體W5(P)" w:hint="eastAsia"/>
                <w:b/>
              </w:rPr>
              <w:t>聯絡</w:t>
            </w:r>
            <w:proofErr w:type="spellEnd"/>
          </w:p>
          <w:p w:rsidR="00865A82" w:rsidRPr="00686003" w:rsidRDefault="00865A82" w:rsidP="00AC7283">
            <w:pPr>
              <w:ind w:left="1441" w:hangingChars="600" w:hanging="1441"/>
              <w:jc w:val="center"/>
              <w:rPr>
                <w:rFonts w:ascii="華康POP1體W5(P)" w:eastAsia="華康POP1體W5(P)"/>
              </w:rPr>
            </w:pPr>
            <w:proofErr w:type="spellStart"/>
            <w:r w:rsidRPr="000852CF">
              <w:rPr>
                <w:rFonts w:ascii="華康POP1體W5(P)" w:eastAsia="華康POP1體W5(P)" w:hint="eastAsia"/>
                <w:b/>
              </w:rPr>
              <w:t>電話</w:t>
            </w:r>
            <w:proofErr w:type="spellEnd"/>
          </w:p>
        </w:tc>
        <w:tc>
          <w:tcPr>
            <w:tcW w:w="1842" w:type="dxa"/>
            <w:gridSpan w:val="3"/>
            <w:tcBorders>
              <w:left w:val="single" w:sz="8" w:space="0" w:color="auto"/>
            </w:tcBorders>
            <w:vAlign w:val="center"/>
          </w:tcPr>
          <w:p w:rsidR="00865A82" w:rsidRDefault="00865A82" w:rsidP="00AC7283">
            <w:pPr>
              <w:rPr>
                <w:rFonts w:ascii="華康POP1體W5(P)" w:eastAsia="華康POP1體W5(P)"/>
              </w:rPr>
            </w:pPr>
          </w:p>
          <w:p w:rsidR="00865A82" w:rsidRPr="00686003" w:rsidRDefault="00865A82" w:rsidP="00AC7283">
            <w:pPr>
              <w:snapToGrid w:val="0"/>
              <w:rPr>
                <w:rFonts w:ascii="華康POP1體W5(P)" w:eastAsia="華康POP1體W5(P)"/>
              </w:rPr>
            </w:pPr>
          </w:p>
        </w:tc>
        <w:tc>
          <w:tcPr>
            <w:tcW w:w="878" w:type="dxa"/>
            <w:gridSpan w:val="2"/>
            <w:tcBorders>
              <w:left w:val="single" w:sz="8" w:space="0" w:color="auto"/>
            </w:tcBorders>
            <w:vAlign w:val="center"/>
          </w:tcPr>
          <w:p w:rsidR="00865A82" w:rsidRPr="000852CF" w:rsidRDefault="00865A82" w:rsidP="00AC7283">
            <w:pPr>
              <w:jc w:val="center"/>
              <w:rPr>
                <w:rFonts w:ascii="華康POP1體W5(P)" w:eastAsia="華康POP1體W5(P)"/>
                <w:b/>
              </w:rPr>
            </w:pPr>
            <w:proofErr w:type="spellStart"/>
            <w:r w:rsidRPr="000852CF">
              <w:rPr>
                <w:rFonts w:ascii="華康POP1體W5(P)" w:eastAsia="華康POP1體W5(P)" w:hint="eastAsia"/>
                <w:b/>
              </w:rPr>
              <w:t>聯絡</w:t>
            </w:r>
            <w:r>
              <w:rPr>
                <w:rFonts w:ascii="華康POP1體W5(P)" w:eastAsia="華康POP1體W5(P)" w:hint="eastAsia"/>
                <w:b/>
              </w:rPr>
              <w:t>人</w:t>
            </w:r>
            <w:proofErr w:type="spellEnd"/>
          </w:p>
        </w:tc>
        <w:tc>
          <w:tcPr>
            <w:tcW w:w="1107" w:type="dxa"/>
            <w:gridSpan w:val="2"/>
            <w:tcBorders>
              <w:left w:val="single" w:sz="8" w:space="0" w:color="auto"/>
            </w:tcBorders>
            <w:vAlign w:val="center"/>
          </w:tcPr>
          <w:p w:rsidR="00865A82" w:rsidRDefault="00865A82" w:rsidP="00AC7283">
            <w:pPr>
              <w:rPr>
                <w:rFonts w:ascii="華康POP1體W5(P)" w:eastAsia="華康POP1體W5(P)"/>
              </w:rPr>
            </w:pPr>
          </w:p>
          <w:p w:rsidR="00865A82" w:rsidRPr="00686003" w:rsidRDefault="00865A82" w:rsidP="00AC7283">
            <w:pPr>
              <w:snapToGrid w:val="0"/>
              <w:rPr>
                <w:rFonts w:ascii="華康POP1體W5(P)" w:eastAsia="華康POP1體W5(P)"/>
              </w:rPr>
            </w:pPr>
          </w:p>
        </w:tc>
      </w:tr>
    </w:tbl>
    <w:p w:rsidR="001404B9" w:rsidRDefault="001404B9" w:rsidP="00865A82">
      <w:pPr>
        <w:ind w:leftChars="-413" w:left="-991"/>
        <w:rPr>
          <w:lang w:eastAsia="zh-TW"/>
        </w:rPr>
      </w:pPr>
    </w:p>
    <w:sectPr w:rsidR="001404B9" w:rsidSect="00CF411C">
      <w:pgSz w:w="15840" w:h="12240" w:orient="landscape"/>
      <w:pgMar w:top="142" w:right="247" w:bottom="142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E3" w:rsidRDefault="00923CE3" w:rsidP="009535EF">
      <w:r>
        <w:separator/>
      </w:r>
    </w:p>
  </w:endnote>
  <w:endnote w:type="continuationSeparator" w:id="0">
    <w:p w:rsidR="00923CE3" w:rsidRDefault="00923CE3" w:rsidP="0095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5(P)">
    <w:altName w:val="Arial Unicode MS"/>
    <w:charset w:val="88"/>
    <w:family w:val="decorative"/>
    <w:pitch w:val="variable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E3" w:rsidRDefault="00923CE3" w:rsidP="009535EF">
      <w:r>
        <w:separator/>
      </w:r>
    </w:p>
  </w:footnote>
  <w:footnote w:type="continuationSeparator" w:id="0">
    <w:p w:rsidR="00923CE3" w:rsidRDefault="00923CE3" w:rsidP="00953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 style="mso-position-horizontal-relative:page;mso-position-vertical-relative:page" fillcolor="#eb641b" stroke="f">
      <v:fill color="#eb641b"/>
      <v:stroke on="f"/>
      <v:textbox inset="0,0,0,0"/>
      <o:colormru v:ext="edit" colors="#fc6,#0a9fc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35"/>
    <w:rsid w:val="0004684E"/>
    <w:rsid w:val="00056D0C"/>
    <w:rsid w:val="000E63C1"/>
    <w:rsid w:val="001404B9"/>
    <w:rsid w:val="0014589E"/>
    <w:rsid w:val="00157B7E"/>
    <w:rsid w:val="001E2615"/>
    <w:rsid w:val="002D6EE8"/>
    <w:rsid w:val="00303335"/>
    <w:rsid w:val="00334FF4"/>
    <w:rsid w:val="00352D18"/>
    <w:rsid w:val="003A6CE6"/>
    <w:rsid w:val="003B696E"/>
    <w:rsid w:val="003C72A8"/>
    <w:rsid w:val="00443F6C"/>
    <w:rsid w:val="004B75D7"/>
    <w:rsid w:val="0055510E"/>
    <w:rsid w:val="00560A56"/>
    <w:rsid w:val="0057288C"/>
    <w:rsid w:val="005F7F2F"/>
    <w:rsid w:val="00646178"/>
    <w:rsid w:val="006E4B46"/>
    <w:rsid w:val="00782080"/>
    <w:rsid w:val="007920C8"/>
    <w:rsid w:val="007A6E18"/>
    <w:rsid w:val="007C05FE"/>
    <w:rsid w:val="008272A0"/>
    <w:rsid w:val="00832CEB"/>
    <w:rsid w:val="00834540"/>
    <w:rsid w:val="00865A82"/>
    <w:rsid w:val="008F40C8"/>
    <w:rsid w:val="00907750"/>
    <w:rsid w:val="009160AA"/>
    <w:rsid w:val="00923CE3"/>
    <w:rsid w:val="009535EF"/>
    <w:rsid w:val="00957E77"/>
    <w:rsid w:val="009616E5"/>
    <w:rsid w:val="009816B8"/>
    <w:rsid w:val="00994D8C"/>
    <w:rsid w:val="00A95DEB"/>
    <w:rsid w:val="00AC7283"/>
    <w:rsid w:val="00B46607"/>
    <w:rsid w:val="00B471F0"/>
    <w:rsid w:val="00B4750A"/>
    <w:rsid w:val="00B85D4C"/>
    <w:rsid w:val="00BF45B1"/>
    <w:rsid w:val="00C755D6"/>
    <w:rsid w:val="00CF411C"/>
    <w:rsid w:val="00D35495"/>
    <w:rsid w:val="00D81606"/>
    <w:rsid w:val="00D91D6E"/>
    <w:rsid w:val="00DA296B"/>
    <w:rsid w:val="00DA50A7"/>
    <w:rsid w:val="00DB7FE6"/>
    <w:rsid w:val="00DD5CAD"/>
    <w:rsid w:val="00DF6FAF"/>
    <w:rsid w:val="00E90CDD"/>
    <w:rsid w:val="00EC3651"/>
    <w:rsid w:val="00F00501"/>
    <w:rsid w:val="00F63FF8"/>
    <w:rsid w:val="00F75359"/>
    <w:rsid w:val="00FA5D87"/>
    <w:rsid w:val="00FE066C"/>
    <w:rsid w:val="00FE62AA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fillcolor="#eb641b" stroke="f">
      <v:fill color="#eb641b"/>
      <v:stroke on="f"/>
      <v:textbox inset="0,0,0,0"/>
      <o:colormru v:ext="edit" colors="#fc6,#0a9fc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589E"/>
    <w:pPr>
      <w:outlineLvl w:val="0"/>
    </w:pPr>
    <w:rPr>
      <w:rFonts w:ascii="Bodoni MT Black" w:hAnsi="Bodoni MT Black"/>
      <w:caps/>
      <w:color w:val="60B5CC" w:themeColor="accent2"/>
      <w:szCs w:val="28"/>
    </w:rPr>
  </w:style>
  <w:style w:type="paragraph" w:styleId="2">
    <w:name w:val="heading 2"/>
    <w:basedOn w:val="1"/>
    <w:next w:val="a"/>
    <w:link w:val="20"/>
    <w:qFormat/>
    <w:rsid w:val="0014589E"/>
    <w:pPr>
      <w:spacing w:before="160"/>
      <w:outlineLvl w:val="1"/>
    </w:pPr>
    <w:rPr>
      <w:rFonts w:ascii="Bodoni MT Condensed" w:hAnsi="Bodoni MT Condensed"/>
      <w:color w:val="E88651" w:themeColor="accent5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E4B46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rsid w:val="006E4B46"/>
    <w:rPr>
      <w:rFonts w:ascii="Tahoma" w:hAnsi="Tahoma" w:cs="Tahoma"/>
      <w:sz w:val="16"/>
      <w:szCs w:val="16"/>
    </w:rPr>
  </w:style>
  <w:style w:type="character" w:customStyle="1" w:styleId="10">
    <w:name w:val="標題 1 字元"/>
    <w:basedOn w:val="a0"/>
    <w:link w:val="1"/>
    <w:rsid w:val="0014589E"/>
    <w:rPr>
      <w:rFonts w:ascii="Bodoni MT Black" w:hAnsi="Bodoni MT Black"/>
      <w:caps/>
      <w:color w:val="60B5CC" w:themeColor="accent2"/>
      <w:sz w:val="24"/>
      <w:szCs w:val="28"/>
    </w:rPr>
  </w:style>
  <w:style w:type="paragraph" w:customStyle="1" w:styleId="Information">
    <w:name w:val="Information"/>
    <w:basedOn w:val="a"/>
    <w:link w:val="InformationChar"/>
    <w:autoRedefine/>
    <w:rsid w:val="00F00501"/>
    <w:pPr>
      <w:spacing w:after="200"/>
    </w:pPr>
    <w:rPr>
      <w:rFonts w:ascii="Bodoni MT Condensed" w:hAnsi="Bodoni MT Condensed"/>
      <w:color w:val="7D3C4A"/>
    </w:rPr>
  </w:style>
  <w:style w:type="character" w:customStyle="1" w:styleId="InformationChar">
    <w:name w:val="Information Char"/>
    <w:basedOn w:val="a0"/>
    <w:link w:val="Information"/>
    <w:rsid w:val="00F00501"/>
    <w:rPr>
      <w:rFonts w:ascii="Bodoni MT Condensed" w:hAnsi="Bodoni MT Condensed"/>
      <w:color w:val="7D3C4A"/>
      <w:sz w:val="24"/>
      <w:szCs w:val="24"/>
      <w:lang w:val="en-US" w:eastAsia="en-US" w:bidi="ar-SA"/>
    </w:rPr>
  </w:style>
  <w:style w:type="character" w:customStyle="1" w:styleId="20">
    <w:name w:val="標題 2 字元"/>
    <w:basedOn w:val="a0"/>
    <w:link w:val="2"/>
    <w:rsid w:val="0014589E"/>
    <w:rPr>
      <w:rFonts w:ascii="Bodoni MT Condensed" w:hAnsi="Bodoni MT Condensed"/>
      <w:caps/>
      <w:color w:val="E88651" w:themeColor="accent5"/>
      <w:sz w:val="28"/>
      <w:szCs w:val="32"/>
    </w:rPr>
  </w:style>
  <w:style w:type="paragraph" w:styleId="a5">
    <w:name w:val="header"/>
    <w:basedOn w:val="a"/>
    <w:link w:val="a6"/>
    <w:rsid w:val="009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535EF"/>
  </w:style>
  <w:style w:type="paragraph" w:styleId="a7">
    <w:name w:val="footer"/>
    <w:basedOn w:val="a"/>
    <w:link w:val="a8"/>
    <w:rsid w:val="009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535EF"/>
  </w:style>
  <w:style w:type="character" w:customStyle="1" w:styleId="apple-style-span">
    <w:name w:val="apple-style-span"/>
    <w:basedOn w:val="a0"/>
    <w:rsid w:val="007920C8"/>
  </w:style>
  <w:style w:type="paragraph" w:styleId="a9">
    <w:name w:val="List Paragraph"/>
    <w:basedOn w:val="a"/>
    <w:uiPriority w:val="34"/>
    <w:qFormat/>
    <w:rsid w:val="007920C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589E"/>
    <w:pPr>
      <w:outlineLvl w:val="0"/>
    </w:pPr>
    <w:rPr>
      <w:rFonts w:ascii="Bodoni MT Black" w:hAnsi="Bodoni MT Black"/>
      <w:caps/>
      <w:color w:val="60B5CC" w:themeColor="accent2"/>
      <w:szCs w:val="28"/>
    </w:rPr>
  </w:style>
  <w:style w:type="paragraph" w:styleId="2">
    <w:name w:val="heading 2"/>
    <w:basedOn w:val="1"/>
    <w:next w:val="a"/>
    <w:link w:val="20"/>
    <w:qFormat/>
    <w:rsid w:val="0014589E"/>
    <w:pPr>
      <w:spacing w:before="160"/>
      <w:outlineLvl w:val="1"/>
    </w:pPr>
    <w:rPr>
      <w:rFonts w:ascii="Bodoni MT Condensed" w:hAnsi="Bodoni MT Condensed"/>
      <w:color w:val="E88651" w:themeColor="accent5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E4B46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rsid w:val="006E4B46"/>
    <w:rPr>
      <w:rFonts w:ascii="Tahoma" w:hAnsi="Tahoma" w:cs="Tahoma"/>
      <w:sz w:val="16"/>
      <w:szCs w:val="16"/>
    </w:rPr>
  </w:style>
  <w:style w:type="character" w:customStyle="1" w:styleId="10">
    <w:name w:val="標題 1 字元"/>
    <w:basedOn w:val="a0"/>
    <w:link w:val="1"/>
    <w:rsid w:val="0014589E"/>
    <w:rPr>
      <w:rFonts w:ascii="Bodoni MT Black" w:hAnsi="Bodoni MT Black"/>
      <w:caps/>
      <w:color w:val="60B5CC" w:themeColor="accent2"/>
      <w:sz w:val="24"/>
      <w:szCs w:val="28"/>
    </w:rPr>
  </w:style>
  <w:style w:type="paragraph" w:customStyle="1" w:styleId="Information">
    <w:name w:val="Information"/>
    <w:basedOn w:val="a"/>
    <w:link w:val="InformationChar"/>
    <w:autoRedefine/>
    <w:rsid w:val="00F00501"/>
    <w:pPr>
      <w:spacing w:after="200"/>
    </w:pPr>
    <w:rPr>
      <w:rFonts w:ascii="Bodoni MT Condensed" w:hAnsi="Bodoni MT Condensed"/>
      <w:color w:val="7D3C4A"/>
    </w:rPr>
  </w:style>
  <w:style w:type="character" w:customStyle="1" w:styleId="InformationChar">
    <w:name w:val="Information Char"/>
    <w:basedOn w:val="a0"/>
    <w:link w:val="Information"/>
    <w:rsid w:val="00F00501"/>
    <w:rPr>
      <w:rFonts w:ascii="Bodoni MT Condensed" w:hAnsi="Bodoni MT Condensed"/>
      <w:color w:val="7D3C4A"/>
      <w:sz w:val="24"/>
      <w:szCs w:val="24"/>
      <w:lang w:val="en-US" w:eastAsia="en-US" w:bidi="ar-SA"/>
    </w:rPr>
  </w:style>
  <w:style w:type="character" w:customStyle="1" w:styleId="20">
    <w:name w:val="標題 2 字元"/>
    <w:basedOn w:val="a0"/>
    <w:link w:val="2"/>
    <w:rsid w:val="0014589E"/>
    <w:rPr>
      <w:rFonts w:ascii="Bodoni MT Condensed" w:hAnsi="Bodoni MT Condensed"/>
      <w:caps/>
      <w:color w:val="E88651" w:themeColor="accent5"/>
      <w:sz w:val="28"/>
      <w:szCs w:val="32"/>
    </w:rPr>
  </w:style>
  <w:style w:type="paragraph" w:styleId="a5">
    <w:name w:val="header"/>
    <w:basedOn w:val="a"/>
    <w:link w:val="a6"/>
    <w:rsid w:val="009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535EF"/>
  </w:style>
  <w:style w:type="paragraph" w:styleId="a7">
    <w:name w:val="footer"/>
    <w:basedOn w:val="a"/>
    <w:link w:val="a8"/>
    <w:rsid w:val="009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535EF"/>
  </w:style>
  <w:style w:type="character" w:customStyle="1" w:styleId="apple-style-span">
    <w:name w:val="apple-style-span"/>
    <w:basedOn w:val="a0"/>
    <w:rsid w:val="007920C8"/>
  </w:style>
  <w:style w:type="paragraph" w:styleId="a9">
    <w:name w:val="List Paragraph"/>
    <w:basedOn w:val="a"/>
    <w:uiPriority w:val="34"/>
    <w:qFormat/>
    <w:rsid w:val="007920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RF\AppData\Roaming\Microsoft\Templates\&#27966;&#23565;&#36992;&#35531;&#20989;%20(&#25214;&#27138;&#23376;&#29609;&#36938;&#25138;).dotx" TargetMode="External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E4494-9339-40CD-8AF5-CEC1F4F26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98003-3601-4F78-B093-0BFE4686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派對邀請函 (找樂子玩遊戲)</Template>
  <TotalTime>0</TotalTime>
  <Pages>2</Pages>
  <Words>718</Words>
  <Characters>585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invitation (fun and games)</dc:title>
  <dc:creator>TWRF</dc:creator>
  <cp:lastModifiedBy>褚希雯</cp:lastModifiedBy>
  <cp:revision>2</cp:revision>
  <cp:lastPrinted>2015-08-04T10:56:00Z</cp:lastPrinted>
  <dcterms:created xsi:type="dcterms:W3CDTF">2015-08-17T10:55:00Z</dcterms:created>
  <dcterms:modified xsi:type="dcterms:W3CDTF">2015-08-17T10:55:00Z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TC102283629990</vt:lpwstr>
  </property>
</Properties>
</file>